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5005D" w:rsidRPr="0095005D">
          <w:rPr>
            <w:rStyle w:val="a9"/>
          </w:rPr>
          <w:t xml:space="preserve"> КРАЕВОЕ ГОСУДАРСТВЕННОЕ БЮДЖЕТНОЕ УЧРЕЖДЕНИЕ ЗДРАВООХРАНЕНИЯ "КОНСУЛЬТАТИВНО-ДИАГНОСТИЧЕСКИЙ ЦЕНТР АЛТАЙСКОГО КРАЯ" 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5005D" w:rsidRPr="00AF49A3" w:rsidTr="008B4051">
        <w:trPr>
          <w:jc w:val="center"/>
        </w:trPr>
        <w:tc>
          <w:tcPr>
            <w:tcW w:w="3049" w:type="dxa"/>
            <w:vAlign w:val="center"/>
          </w:tcPr>
          <w:p w:rsidR="0095005D" w:rsidRPr="0095005D" w:rsidRDefault="0095005D" w:rsidP="009500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Общеучрежденческий мед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цинский персонал (656038, А</w:t>
            </w:r>
            <w:r>
              <w:rPr>
                <w:b/>
                <w:i/>
              </w:rPr>
              <w:t>л</w:t>
            </w:r>
            <w:r>
              <w:rPr>
                <w:b/>
                <w:i/>
              </w:rPr>
              <w:t>тайский край, г. Барнаул, пр-кт Комсомольский, влд. 75а)</w:t>
            </w:r>
          </w:p>
        </w:tc>
        <w:tc>
          <w:tcPr>
            <w:tcW w:w="3686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</w:tr>
      <w:tr w:rsidR="0095005D" w:rsidRPr="00AF49A3" w:rsidTr="008B4051">
        <w:trPr>
          <w:jc w:val="center"/>
        </w:trPr>
        <w:tc>
          <w:tcPr>
            <w:tcW w:w="3049" w:type="dxa"/>
            <w:vAlign w:val="center"/>
          </w:tcPr>
          <w:p w:rsidR="0095005D" w:rsidRPr="0095005D" w:rsidRDefault="0095005D" w:rsidP="0095005D">
            <w:pPr>
              <w:pStyle w:val="aa"/>
              <w:jc w:val="left"/>
            </w:pPr>
            <w:r>
              <w:t>640А. Провизор</w:t>
            </w:r>
          </w:p>
        </w:tc>
        <w:tc>
          <w:tcPr>
            <w:tcW w:w="3686" w:type="dxa"/>
            <w:vAlign w:val="center"/>
          </w:tcPr>
          <w:p w:rsidR="0095005D" w:rsidRPr="00063DF1" w:rsidRDefault="0095005D" w:rsidP="00DB70BA">
            <w:pPr>
              <w:pStyle w:val="aa"/>
            </w:pPr>
            <w:r>
              <w:t>Микроклимат: Обеспечение в устано</w:t>
            </w:r>
            <w:r>
              <w:t>в</w:t>
            </w:r>
            <w:r>
              <w:t>ленном порядке работников специал</w:t>
            </w:r>
            <w:r>
              <w:t>ь</w:t>
            </w:r>
            <w:r>
              <w:t>ной одеждой, специальной обувью и другими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95005D" w:rsidRPr="00063DF1" w:rsidRDefault="0095005D" w:rsidP="00DB70BA">
            <w:pPr>
              <w:pStyle w:val="aa"/>
            </w:pPr>
            <w:r>
              <w:t xml:space="preserve">Уменьшение воздействия фактора </w:t>
            </w:r>
          </w:p>
        </w:tc>
        <w:tc>
          <w:tcPr>
            <w:tcW w:w="1384" w:type="dxa"/>
            <w:vAlign w:val="center"/>
          </w:tcPr>
          <w:p w:rsidR="0095005D" w:rsidRPr="00063DF1" w:rsidRDefault="00427228" w:rsidP="00DB70BA">
            <w:pPr>
              <w:pStyle w:val="aa"/>
            </w:pPr>
            <w:r>
              <w:t xml:space="preserve">май-декабрь </w:t>
            </w:r>
            <w:r w:rsidR="005B671C">
              <w:t>2025 года</w:t>
            </w:r>
          </w:p>
        </w:tc>
        <w:tc>
          <w:tcPr>
            <w:tcW w:w="3294" w:type="dxa"/>
            <w:vAlign w:val="center"/>
          </w:tcPr>
          <w:p w:rsidR="0095005D" w:rsidRPr="00063DF1" w:rsidRDefault="005B671C" w:rsidP="0077591E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1315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</w:tr>
      <w:tr w:rsidR="0095005D" w:rsidRPr="00AF49A3" w:rsidTr="008B4051">
        <w:trPr>
          <w:jc w:val="center"/>
        </w:trPr>
        <w:tc>
          <w:tcPr>
            <w:tcW w:w="3049" w:type="dxa"/>
            <w:vAlign w:val="center"/>
          </w:tcPr>
          <w:p w:rsidR="0095005D" w:rsidRPr="0095005D" w:rsidRDefault="0095005D" w:rsidP="0095005D">
            <w:pPr>
              <w:pStyle w:val="aa"/>
              <w:jc w:val="left"/>
            </w:pPr>
            <w:r>
              <w:t>644. Заместитель главного врача по организационно-методической работе</w:t>
            </w:r>
          </w:p>
        </w:tc>
        <w:tc>
          <w:tcPr>
            <w:tcW w:w="3686" w:type="dxa"/>
            <w:vAlign w:val="center"/>
          </w:tcPr>
          <w:p w:rsidR="0095005D" w:rsidRDefault="0095005D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95005D" w:rsidRDefault="0095005D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95005D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95005D" w:rsidRPr="00063DF1" w:rsidRDefault="0077591E" w:rsidP="00DB70BA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1315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</w:tr>
      <w:tr w:rsidR="0095005D" w:rsidRPr="00AF49A3" w:rsidTr="008B4051">
        <w:trPr>
          <w:jc w:val="center"/>
        </w:trPr>
        <w:tc>
          <w:tcPr>
            <w:tcW w:w="3049" w:type="dxa"/>
            <w:vAlign w:val="center"/>
          </w:tcPr>
          <w:p w:rsidR="0095005D" w:rsidRPr="0095005D" w:rsidRDefault="0095005D" w:rsidP="0095005D">
            <w:pPr>
              <w:pStyle w:val="aa"/>
              <w:jc w:val="left"/>
            </w:pPr>
            <w:r>
              <w:t>645. Главная медицинская сес</w:t>
            </w:r>
            <w:r>
              <w:t>т</w:t>
            </w:r>
            <w:r>
              <w:t>ра</w:t>
            </w:r>
          </w:p>
        </w:tc>
        <w:tc>
          <w:tcPr>
            <w:tcW w:w="3686" w:type="dxa"/>
            <w:vAlign w:val="center"/>
          </w:tcPr>
          <w:p w:rsidR="0095005D" w:rsidRDefault="0095005D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95005D" w:rsidRDefault="0095005D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95005D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95005D" w:rsidRPr="00063DF1" w:rsidRDefault="0077591E" w:rsidP="00DB70BA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1315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</w:tr>
      <w:tr w:rsidR="0095005D" w:rsidRPr="00AF49A3" w:rsidTr="008B4051">
        <w:trPr>
          <w:jc w:val="center"/>
        </w:trPr>
        <w:tc>
          <w:tcPr>
            <w:tcW w:w="3049" w:type="dxa"/>
            <w:vAlign w:val="center"/>
          </w:tcPr>
          <w:p w:rsidR="0095005D" w:rsidRPr="0095005D" w:rsidRDefault="0095005D" w:rsidP="0095005D">
            <w:pPr>
              <w:pStyle w:val="aa"/>
              <w:jc w:val="left"/>
            </w:pPr>
            <w:r>
              <w:t>646. Фармацевт</w:t>
            </w:r>
          </w:p>
        </w:tc>
        <w:tc>
          <w:tcPr>
            <w:tcW w:w="3686" w:type="dxa"/>
            <w:vAlign w:val="center"/>
          </w:tcPr>
          <w:p w:rsidR="0095005D" w:rsidRDefault="0095005D" w:rsidP="00DB70BA">
            <w:pPr>
              <w:pStyle w:val="aa"/>
            </w:pPr>
            <w:r>
              <w:t>Микроклимат: Обеспечение в устано</w:t>
            </w:r>
            <w:r>
              <w:t>в</w:t>
            </w:r>
            <w:r>
              <w:t>ленном порядке работников специал</w:t>
            </w:r>
            <w:r>
              <w:t>ь</w:t>
            </w:r>
            <w:r>
              <w:t>ной одеждой, специальной обувью и другими средствами индивидуальной защиты</w:t>
            </w:r>
          </w:p>
        </w:tc>
        <w:tc>
          <w:tcPr>
            <w:tcW w:w="2835" w:type="dxa"/>
            <w:vAlign w:val="center"/>
          </w:tcPr>
          <w:p w:rsidR="0095005D" w:rsidRDefault="0095005D" w:rsidP="00DB70BA">
            <w:pPr>
              <w:pStyle w:val="aa"/>
            </w:pPr>
            <w:r>
              <w:t xml:space="preserve">Уменьшение воздействия фактора </w:t>
            </w:r>
          </w:p>
        </w:tc>
        <w:tc>
          <w:tcPr>
            <w:tcW w:w="1384" w:type="dxa"/>
            <w:vAlign w:val="center"/>
          </w:tcPr>
          <w:p w:rsidR="0095005D" w:rsidRPr="00063DF1" w:rsidRDefault="00427228" w:rsidP="00DB70BA">
            <w:pPr>
              <w:pStyle w:val="aa"/>
            </w:pPr>
            <w:r>
              <w:t>май-декабрь</w:t>
            </w:r>
            <w:r w:rsidR="00E52AAA">
              <w:t xml:space="preserve"> 2025 года</w:t>
            </w:r>
          </w:p>
        </w:tc>
        <w:tc>
          <w:tcPr>
            <w:tcW w:w="3294" w:type="dxa"/>
            <w:vAlign w:val="center"/>
          </w:tcPr>
          <w:p w:rsidR="0095005D" w:rsidRPr="00063DF1" w:rsidRDefault="0077591E" w:rsidP="0077591E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1315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</w:tr>
      <w:tr w:rsidR="0095005D" w:rsidRPr="00AF49A3" w:rsidTr="008B4051">
        <w:trPr>
          <w:jc w:val="center"/>
        </w:trPr>
        <w:tc>
          <w:tcPr>
            <w:tcW w:w="3049" w:type="dxa"/>
            <w:vAlign w:val="center"/>
          </w:tcPr>
          <w:p w:rsidR="0095005D" w:rsidRPr="0095005D" w:rsidRDefault="0095005D" w:rsidP="009500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лучевой диагност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ки (656038, Алтайский край, г. Барнаул, пр-кт Комсомол</w:t>
            </w:r>
            <w:r>
              <w:rPr>
                <w:b/>
                <w:i/>
              </w:rPr>
              <w:t>ь</w:t>
            </w:r>
            <w:r>
              <w:rPr>
                <w:b/>
                <w:i/>
              </w:rPr>
              <w:t>ский, влд. 75а)</w:t>
            </w:r>
          </w:p>
        </w:tc>
        <w:tc>
          <w:tcPr>
            <w:tcW w:w="3686" w:type="dxa"/>
            <w:vAlign w:val="center"/>
          </w:tcPr>
          <w:p w:rsidR="0095005D" w:rsidRDefault="0095005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5005D" w:rsidRDefault="0095005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</w:tr>
      <w:tr w:rsidR="0095005D" w:rsidRPr="00AF49A3" w:rsidTr="008B4051">
        <w:trPr>
          <w:jc w:val="center"/>
        </w:trPr>
        <w:tc>
          <w:tcPr>
            <w:tcW w:w="3049" w:type="dxa"/>
            <w:vAlign w:val="center"/>
          </w:tcPr>
          <w:p w:rsidR="0095005D" w:rsidRPr="0095005D" w:rsidRDefault="0095005D" w:rsidP="0095005D">
            <w:pPr>
              <w:pStyle w:val="aa"/>
              <w:jc w:val="left"/>
            </w:pPr>
            <w:r>
              <w:t>648. Заведующий отделением - врач-рентгенолог</w:t>
            </w:r>
          </w:p>
        </w:tc>
        <w:tc>
          <w:tcPr>
            <w:tcW w:w="3686" w:type="dxa"/>
            <w:vAlign w:val="center"/>
          </w:tcPr>
          <w:p w:rsidR="0095005D" w:rsidRDefault="0095005D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95005D" w:rsidRDefault="0095005D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95005D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DB70BA">
            <w:pPr>
              <w:pStyle w:val="aa"/>
            </w:pPr>
            <w:r>
              <w:t xml:space="preserve">Главная медицинская сестра, </w:t>
            </w:r>
          </w:p>
          <w:p w:rsidR="0095005D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</w:tr>
      <w:tr w:rsidR="0095005D" w:rsidRPr="00AF49A3" w:rsidTr="008B4051">
        <w:trPr>
          <w:jc w:val="center"/>
        </w:trPr>
        <w:tc>
          <w:tcPr>
            <w:tcW w:w="3049" w:type="dxa"/>
            <w:vAlign w:val="center"/>
          </w:tcPr>
          <w:p w:rsidR="0095005D" w:rsidRPr="0095005D" w:rsidRDefault="0095005D" w:rsidP="0095005D">
            <w:pPr>
              <w:pStyle w:val="aa"/>
              <w:jc w:val="left"/>
            </w:pPr>
            <w:r>
              <w:t>649. Врач-рентгенолог</w:t>
            </w:r>
          </w:p>
        </w:tc>
        <w:tc>
          <w:tcPr>
            <w:tcW w:w="3686" w:type="dxa"/>
            <w:vAlign w:val="center"/>
          </w:tcPr>
          <w:p w:rsidR="0095005D" w:rsidRDefault="0095005D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95005D" w:rsidRDefault="0095005D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95005D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95005D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</w:tr>
      <w:tr w:rsidR="0095005D" w:rsidRPr="00AF49A3" w:rsidTr="008B4051">
        <w:trPr>
          <w:jc w:val="center"/>
        </w:trPr>
        <w:tc>
          <w:tcPr>
            <w:tcW w:w="3049" w:type="dxa"/>
            <w:vAlign w:val="center"/>
          </w:tcPr>
          <w:p w:rsidR="0095005D" w:rsidRPr="0095005D" w:rsidRDefault="0095005D" w:rsidP="0095005D">
            <w:pPr>
              <w:pStyle w:val="aa"/>
              <w:jc w:val="left"/>
            </w:pPr>
            <w:r>
              <w:t>650. Врач-рентгенолог</w:t>
            </w:r>
          </w:p>
        </w:tc>
        <w:tc>
          <w:tcPr>
            <w:tcW w:w="3686" w:type="dxa"/>
            <w:vAlign w:val="center"/>
          </w:tcPr>
          <w:p w:rsidR="0095005D" w:rsidRDefault="0095005D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санитарно-эпидемиологических </w:t>
            </w:r>
            <w:r>
              <w:lastRenderedPageBreak/>
              <w:t>правил</w:t>
            </w:r>
          </w:p>
        </w:tc>
        <w:tc>
          <w:tcPr>
            <w:tcW w:w="2835" w:type="dxa"/>
            <w:vAlign w:val="center"/>
          </w:tcPr>
          <w:p w:rsidR="0095005D" w:rsidRDefault="0095005D" w:rsidP="00DB70BA">
            <w:pPr>
              <w:pStyle w:val="aa"/>
            </w:pPr>
            <w:r>
              <w:lastRenderedPageBreak/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95005D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95005D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 xml:space="preserve">ление лучевой диагностики, </w:t>
            </w:r>
            <w:r>
              <w:lastRenderedPageBreak/>
              <w:t>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</w:tr>
      <w:tr w:rsidR="0095005D" w:rsidRPr="00AF49A3" w:rsidTr="008B4051">
        <w:trPr>
          <w:jc w:val="center"/>
        </w:trPr>
        <w:tc>
          <w:tcPr>
            <w:tcW w:w="3049" w:type="dxa"/>
            <w:vAlign w:val="center"/>
          </w:tcPr>
          <w:p w:rsidR="0095005D" w:rsidRPr="0095005D" w:rsidRDefault="0095005D" w:rsidP="0095005D">
            <w:pPr>
              <w:pStyle w:val="aa"/>
              <w:jc w:val="left"/>
            </w:pPr>
            <w:r>
              <w:lastRenderedPageBreak/>
              <w:t>651. Врач-рентгенолог</w:t>
            </w:r>
          </w:p>
        </w:tc>
        <w:tc>
          <w:tcPr>
            <w:tcW w:w="3686" w:type="dxa"/>
            <w:vAlign w:val="center"/>
          </w:tcPr>
          <w:p w:rsidR="0095005D" w:rsidRDefault="0095005D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95005D" w:rsidRDefault="0095005D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95005D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95005D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95005D" w:rsidRPr="00063DF1" w:rsidRDefault="0095005D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652. Врач-рентгенолог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653. Врач-рентгенолог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654. Врач-рентгенолог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655. Врач-рентгенолог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656. Старшая медицинская сес</w:t>
            </w:r>
            <w:r>
              <w:t>т</w:t>
            </w:r>
            <w:r>
              <w:t>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657. Рентгенолаборант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658. Рентгенолаборант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659. Рентгенолаборант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660. Рентгенолаборант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661. Рентгенолаборант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lastRenderedPageBreak/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lastRenderedPageBreak/>
              <w:t xml:space="preserve">Профилактика инфекционных </w:t>
            </w:r>
            <w:r>
              <w:lastRenderedPageBreak/>
              <w:t xml:space="preserve">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lastRenderedPageBreak/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lastRenderedPageBreak/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lastRenderedPageBreak/>
              <w:t>662. Рентгенолаборант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663. Рентгенолаборант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664. Рентгенолаборант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665. Рентгенолаборант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666. Рентгенолаборант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667. Рентгенолаборант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668. Рентгенолаборант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</w:t>
            </w:r>
            <w:r>
              <w:t>е</w:t>
            </w:r>
            <w:r>
              <w:t>ление лучевой диагностики, отдел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ультразвуковой диагностики (656038, Алта</w:t>
            </w:r>
            <w:r>
              <w:rPr>
                <w:b/>
                <w:i/>
              </w:rPr>
              <w:t>й</w:t>
            </w:r>
            <w:r>
              <w:rPr>
                <w:b/>
                <w:i/>
              </w:rPr>
              <w:t>ский край, г. Барнаул, пр-кт Комсомольский, влд. 75а)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669А(670А). Врач ультразвук</w:t>
            </w:r>
            <w:r>
              <w:t>о</w:t>
            </w:r>
            <w:r>
              <w:t>вой диагностики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ультразвуковой диагн</w:t>
            </w:r>
            <w:r>
              <w:t>о</w:t>
            </w:r>
            <w:r>
              <w:t>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671А(672А; 673А; 674А; 675А; 676А). Врач ультразвуковой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ультразвуковой диагн</w:t>
            </w:r>
            <w:r>
              <w:t>о</w:t>
            </w:r>
            <w:r>
              <w:t>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lastRenderedPageBreak/>
              <w:t>677А(678А). Врач ультразвук</w:t>
            </w:r>
            <w:r>
              <w:t>о</w:t>
            </w:r>
            <w:r>
              <w:t>вой диагностики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ультразвуковой диагн</w:t>
            </w:r>
            <w:r>
              <w:t>о</w:t>
            </w:r>
            <w:r>
              <w:t>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679. Врач ультразвуковой диа</w:t>
            </w:r>
            <w:r>
              <w:t>г</w:t>
            </w:r>
            <w:r>
              <w:t>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ультразвуковой диагн</w:t>
            </w:r>
            <w:r>
              <w:t>о</w:t>
            </w:r>
            <w:r>
              <w:t>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680. Врач ультразвуковой диа</w:t>
            </w:r>
            <w:r>
              <w:t>г</w:t>
            </w:r>
            <w:r>
              <w:t>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ультразвуковой диагн</w:t>
            </w:r>
            <w:r>
              <w:t>о</w:t>
            </w:r>
            <w:r>
              <w:t>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функциональной диагностики (656038, Алта</w:t>
            </w:r>
            <w:r>
              <w:rPr>
                <w:b/>
                <w:i/>
              </w:rPr>
              <w:t>й</w:t>
            </w:r>
            <w:r>
              <w:rPr>
                <w:b/>
                <w:i/>
              </w:rPr>
              <w:t>ский край, г. Барнаул, пр-кт Комсомольский, влд. 75а)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682. Старшая медицинская сес</w:t>
            </w:r>
            <w:r>
              <w:t>т</w:t>
            </w:r>
            <w:r>
              <w:t>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683.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684.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685.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686.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687.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688.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 xml:space="preserve">дел профилактической                             </w:t>
            </w:r>
            <w:r>
              <w:lastRenderedPageBreak/>
              <w:t>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lastRenderedPageBreak/>
              <w:t>689.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690.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691.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692.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693.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694.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695.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696.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697. Медицинская сестра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698. Медицинская сестра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699. Медицинская сестра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санитарно-эпидемиологических </w:t>
            </w:r>
            <w:r>
              <w:lastRenderedPageBreak/>
              <w:t>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lastRenderedPageBreak/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lastRenderedPageBreak/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lastRenderedPageBreak/>
              <w:t>700. Медицинская сестра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701. Медицинская сестра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702. Медицинская сестра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703. Медицинская сестра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704. Медицинская сестра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705. Медицинская сестра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706. Медицинская сестра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707. Медицинская сестра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708. Медицинская сестра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709. Медицинская сестра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710. Медицинская сестра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lastRenderedPageBreak/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lastRenderedPageBreak/>
              <w:t xml:space="preserve">Профилактика инфекционных </w:t>
            </w:r>
            <w:r>
              <w:lastRenderedPageBreak/>
              <w:t xml:space="preserve">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lastRenderedPageBreak/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lastRenderedPageBreak/>
              <w:t>отделение функциональной диа</w:t>
            </w:r>
            <w:r>
              <w:t>г</w:t>
            </w:r>
            <w:r>
              <w:t>ностики,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Центр амбулаторной онкол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гической помощи (656038, А</w:t>
            </w:r>
            <w:r>
              <w:rPr>
                <w:b/>
                <w:i/>
              </w:rPr>
              <w:t>л</w:t>
            </w:r>
            <w:r>
              <w:rPr>
                <w:b/>
                <w:i/>
              </w:rPr>
              <w:t>тайский край, г. Барнаул, пр-кт Комсомольский, влд. 75а)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711. Заведующий центром-врач-онколог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Центр амбулаторной онкологич</w:t>
            </w:r>
            <w:r>
              <w:t>е</w:t>
            </w:r>
            <w:r>
              <w:t>ской помощи, отдел профилактич</w:t>
            </w:r>
            <w:r>
              <w:t>е</w:t>
            </w:r>
            <w:r>
              <w:t>ской дези</w:t>
            </w:r>
            <w:r>
              <w:t>н</w:t>
            </w:r>
            <w:r>
              <w:t>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дневного стаци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нара (656038, Алтайский край, г. Барнаул, пр-кт Комсомол</w:t>
            </w:r>
            <w:r>
              <w:rPr>
                <w:b/>
                <w:i/>
              </w:rPr>
              <w:t>ь</w:t>
            </w:r>
            <w:r>
              <w:rPr>
                <w:b/>
                <w:i/>
              </w:rPr>
              <w:t>ский, влд. 75а)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712. Врач-терапевт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дневного стационара,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713. Врач-уролог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77591E" w:rsidRDefault="0077591E" w:rsidP="0077591E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77591E" w:rsidP="0077591E">
            <w:pPr>
              <w:pStyle w:val="aa"/>
            </w:pPr>
            <w:r>
              <w:t>отделение дневного стационара,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медицинской ре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билитации (656038, Алта</w:t>
            </w:r>
            <w:r>
              <w:rPr>
                <w:b/>
                <w:i/>
              </w:rPr>
              <w:t>й</w:t>
            </w:r>
            <w:r>
              <w:rPr>
                <w:b/>
                <w:i/>
              </w:rPr>
              <w:t>ский край, г. Барнаул, пр-кт Комсомольский, влд. 75а)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714. Старшая медицинская сес</w:t>
            </w:r>
            <w:r>
              <w:t>т</w:t>
            </w:r>
            <w:r>
              <w:t>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E10864" w:rsidRDefault="00E10864" w:rsidP="00E10864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E10864" w:rsidP="00E10864">
            <w:pPr>
              <w:pStyle w:val="aa"/>
            </w:pPr>
            <w:r>
              <w:t>отделение медицинской реабил</w:t>
            </w:r>
            <w:r>
              <w:t>и</w:t>
            </w:r>
            <w:r>
              <w:t>тации,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организационно-методической работы (656038, Алтайский край, г. Барнаул, пр-кт Комсомольский, влд. 75а)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715. Заведующий организацио</w:t>
            </w:r>
            <w:r>
              <w:t>н</w:t>
            </w:r>
            <w:r>
              <w:t>но-методическим отделом-врач-методист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E10864" w:rsidRDefault="00E10864" w:rsidP="00E10864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E10864" w:rsidP="00E10864">
            <w:pPr>
              <w:pStyle w:val="aa"/>
            </w:pPr>
            <w:r>
              <w:t>отдел организационно-методической работы, отдел пр</w:t>
            </w:r>
            <w:r>
              <w:t>о</w:t>
            </w:r>
            <w:r>
              <w:t>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716А(717А; 718А; 719А; 720А; 721А; 722А). Врач-методист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санитарно-эпидемиологических </w:t>
            </w:r>
            <w:r>
              <w:lastRenderedPageBreak/>
              <w:t>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lastRenderedPageBreak/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E10864" w:rsidRDefault="00E10864" w:rsidP="00E10864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E10864" w:rsidP="00E10864">
            <w:pPr>
              <w:pStyle w:val="aa"/>
            </w:pPr>
            <w:r>
              <w:t>отдел организационно-</w:t>
            </w:r>
            <w:r>
              <w:lastRenderedPageBreak/>
              <w:t>методической работы, отдел пр</w:t>
            </w:r>
            <w:r>
              <w:t>о</w:t>
            </w:r>
            <w:r>
              <w:t>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 внутреннего контроля качества и клинико-экспертной работы (656038, Алтайский край, г. Барнаул, пр-кт Комсомольский, влд. 75а)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466. Заведующий отделом-врач-методист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E10864" w:rsidRDefault="00E10864" w:rsidP="00E10864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E10864" w:rsidP="00E10864">
            <w:pPr>
              <w:pStyle w:val="aa"/>
            </w:pPr>
            <w:r>
              <w:t>отдел внутреннего контроля кач</w:t>
            </w:r>
            <w:r>
              <w:t>е</w:t>
            </w:r>
            <w:r>
              <w:t>ства и клинико-экспертной работы, отдел пр</w:t>
            </w:r>
            <w:r>
              <w:t>о</w:t>
            </w:r>
            <w:r>
              <w:t>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467А(468А; 469А). Врач-методист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E10864" w:rsidRDefault="00E10864" w:rsidP="00E10864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E10864" w:rsidP="00E10864">
            <w:pPr>
              <w:pStyle w:val="aa"/>
            </w:pPr>
            <w:r>
              <w:t>отдел внутреннего контроля кач</w:t>
            </w:r>
            <w:r>
              <w:t>е</w:t>
            </w:r>
            <w:r>
              <w:t>ства и клинико-экспертной работы, отдел пр</w:t>
            </w:r>
            <w:r>
              <w:t>о</w:t>
            </w:r>
            <w:r>
              <w:t>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Регистратурный отдел (656038, Алтайский край, г. Барнаул, пр-кт Комсомол</w:t>
            </w:r>
            <w:r>
              <w:rPr>
                <w:b/>
                <w:i/>
              </w:rPr>
              <w:t>ь</w:t>
            </w:r>
            <w:r>
              <w:rPr>
                <w:b/>
                <w:i/>
              </w:rPr>
              <w:t>ский, влд. 75а)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723А(724А; 725А). Оператор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427228" w:rsidRDefault="00427228" w:rsidP="00427228">
            <w:pPr>
              <w:pStyle w:val="aa"/>
            </w:pPr>
            <w:r>
              <w:t xml:space="preserve">декабрь </w:t>
            </w:r>
          </w:p>
          <w:p w:rsidR="00427228" w:rsidRPr="00063DF1" w:rsidRDefault="00427228" w:rsidP="00427228">
            <w:pPr>
              <w:pStyle w:val="aa"/>
            </w:pPr>
            <w:r>
              <w:t>2024 года</w:t>
            </w:r>
          </w:p>
        </w:tc>
        <w:tc>
          <w:tcPr>
            <w:tcW w:w="3294" w:type="dxa"/>
            <w:vAlign w:val="center"/>
          </w:tcPr>
          <w:p w:rsidR="00427228" w:rsidRPr="00063DF1" w:rsidRDefault="005B671C" w:rsidP="005B671C">
            <w:pPr>
              <w:pStyle w:val="aa"/>
            </w:pPr>
            <w:r>
              <w:t>Специалист по охране труда, отдел ка</w:t>
            </w:r>
            <w:r>
              <w:t>д</w:t>
            </w:r>
            <w:r>
              <w:t>ров, регистратурный отдел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Выполнено</w:t>
            </w: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Хозяйственный отдел (656038, Алтайский край, г. Барнаул, пр-кт Комсомольский, влд. 75а)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552. Лифтер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27228" w:rsidRDefault="00427228" w:rsidP="00427228">
            <w:pPr>
              <w:pStyle w:val="aa"/>
            </w:pPr>
            <w:r>
              <w:t xml:space="preserve">декабрь </w:t>
            </w:r>
          </w:p>
          <w:p w:rsidR="00427228" w:rsidRPr="00063DF1" w:rsidRDefault="00427228" w:rsidP="00427228">
            <w:pPr>
              <w:pStyle w:val="aa"/>
            </w:pPr>
            <w:r>
              <w:t>2024 года</w:t>
            </w:r>
          </w:p>
        </w:tc>
        <w:tc>
          <w:tcPr>
            <w:tcW w:w="3294" w:type="dxa"/>
            <w:vAlign w:val="center"/>
          </w:tcPr>
          <w:p w:rsidR="00427228" w:rsidRPr="00063DF1" w:rsidRDefault="00E10864" w:rsidP="00E10864">
            <w:pPr>
              <w:pStyle w:val="aa"/>
            </w:pPr>
            <w:r>
              <w:t>Специалист по охране труда, отдел ка</w:t>
            </w:r>
            <w:r>
              <w:t>д</w:t>
            </w:r>
            <w:r>
              <w:t>ров, хозяйственный отдел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Выполнено</w:t>
            </w: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радиационного контр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ля (656038, Алтайский край, г. Барнаул, пр-кт Комсомол</w:t>
            </w:r>
            <w:r>
              <w:rPr>
                <w:b/>
                <w:i/>
              </w:rPr>
              <w:t>ь</w:t>
            </w:r>
            <w:r>
              <w:rPr>
                <w:b/>
                <w:i/>
              </w:rPr>
              <w:t>ский, влд. 75а)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634. Заведующий группой р</w:t>
            </w:r>
            <w:r>
              <w:t>а</w:t>
            </w:r>
            <w:r>
              <w:t>диационного контроля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27228" w:rsidRDefault="00427228" w:rsidP="00427228">
            <w:pPr>
              <w:pStyle w:val="aa"/>
            </w:pPr>
            <w:r>
              <w:t xml:space="preserve">декабрь </w:t>
            </w:r>
          </w:p>
          <w:p w:rsidR="00427228" w:rsidRPr="00063DF1" w:rsidRDefault="00427228" w:rsidP="00427228">
            <w:pPr>
              <w:pStyle w:val="aa"/>
            </w:pPr>
            <w:r>
              <w:t>2024 года</w:t>
            </w:r>
          </w:p>
        </w:tc>
        <w:tc>
          <w:tcPr>
            <w:tcW w:w="3294" w:type="dxa"/>
            <w:vAlign w:val="center"/>
          </w:tcPr>
          <w:p w:rsidR="00427228" w:rsidRPr="00063DF1" w:rsidRDefault="00E10864" w:rsidP="00427228">
            <w:pPr>
              <w:pStyle w:val="aa"/>
            </w:pPr>
            <w:r>
              <w:t>Специалист по охране труда, отдел ка</w:t>
            </w:r>
            <w:r>
              <w:t>д</w:t>
            </w:r>
            <w:r>
              <w:t>ров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Выполнено</w:t>
            </w: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625. Врач-рентгенолог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27228" w:rsidRDefault="00427228" w:rsidP="00427228">
            <w:pPr>
              <w:pStyle w:val="aa"/>
            </w:pPr>
            <w:r>
              <w:t xml:space="preserve">декабрь </w:t>
            </w:r>
          </w:p>
          <w:p w:rsidR="00427228" w:rsidRPr="00063DF1" w:rsidRDefault="00427228" w:rsidP="00427228">
            <w:pPr>
              <w:pStyle w:val="aa"/>
            </w:pPr>
            <w:r>
              <w:t>2024 года</w:t>
            </w:r>
          </w:p>
        </w:tc>
        <w:tc>
          <w:tcPr>
            <w:tcW w:w="3294" w:type="dxa"/>
            <w:vAlign w:val="center"/>
          </w:tcPr>
          <w:p w:rsidR="00427228" w:rsidRPr="00063DF1" w:rsidRDefault="00E10864" w:rsidP="00427228">
            <w:pPr>
              <w:pStyle w:val="aa"/>
            </w:pPr>
            <w:r>
              <w:t>Специалист по охране труда, отдел ка</w:t>
            </w:r>
            <w:r>
              <w:t>д</w:t>
            </w:r>
            <w:r>
              <w:t>ров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Выполнено</w:t>
            </w: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Default="00427228" w:rsidP="0095005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E10864" w:rsidRDefault="00E10864" w:rsidP="00E10864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E10864" w:rsidP="00E10864">
            <w:pPr>
              <w:pStyle w:val="aa"/>
            </w:pPr>
            <w:r>
              <w:t>группа радиационного контроля, о</w:t>
            </w:r>
            <w:r>
              <w:t>т</w:t>
            </w:r>
            <w:r>
              <w:t>дел профилактической                             д</w:t>
            </w:r>
            <w:r>
              <w:t>е</w:t>
            </w:r>
            <w:r>
              <w:t>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lastRenderedPageBreak/>
              <w:t>626. Инженер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декабрь </w:t>
            </w:r>
          </w:p>
          <w:p w:rsidR="00427228" w:rsidRPr="00063DF1" w:rsidRDefault="00427228" w:rsidP="00DB70BA">
            <w:pPr>
              <w:pStyle w:val="aa"/>
            </w:pPr>
            <w:r>
              <w:t>2024 года</w:t>
            </w:r>
          </w:p>
        </w:tc>
        <w:tc>
          <w:tcPr>
            <w:tcW w:w="3294" w:type="dxa"/>
            <w:vAlign w:val="center"/>
          </w:tcPr>
          <w:p w:rsidR="00427228" w:rsidRPr="00063DF1" w:rsidRDefault="00E10864" w:rsidP="00DB70BA">
            <w:pPr>
              <w:pStyle w:val="aa"/>
            </w:pPr>
            <w:r>
              <w:t>Специалист по охране труда, отдел ка</w:t>
            </w:r>
            <w:r>
              <w:t>д</w:t>
            </w:r>
            <w:r>
              <w:t>ров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Выполнено</w:t>
            </w: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627А(628А; 632А). Техник-дозиметрист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27228" w:rsidRDefault="00427228" w:rsidP="00427228">
            <w:pPr>
              <w:pStyle w:val="aa"/>
            </w:pPr>
            <w:r>
              <w:t xml:space="preserve">декабрь </w:t>
            </w:r>
          </w:p>
          <w:p w:rsidR="00427228" w:rsidRPr="00063DF1" w:rsidRDefault="00427228" w:rsidP="00427228">
            <w:pPr>
              <w:pStyle w:val="aa"/>
            </w:pPr>
            <w:r>
              <w:t>2024 года</w:t>
            </w:r>
          </w:p>
        </w:tc>
        <w:tc>
          <w:tcPr>
            <w:tcW w:w="3294" w:type="dxa"/>
            <w:vAlign w:val="center"/>
          </w:tcPr>
          <w:p w:rsidR="00427228" w:rsidRPr="00063DF1" w:rsidRDefault="00E10864" w:rsidP="00427228">
            <w:pPr>
              <w:pStyle w:val="aa"/>
            </w:pPr>
            <w:r>
              <w:t>Специалист по охране труда, отдел ка</w:t>
            </w:r>
            <w:r>
              <w:t>д</w:t>
            </w:r>
            <w:r>
              <w:t>ров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Выполнено</w:t>
            </w: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Консультативно-поликлиническое отделение (внеб.) (656038, Алтайский край, г. Барнаул, пр-кт Комс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мольский, влд. 75а)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727. Врач-педиатр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E10864" w:rsidRDefault="00E10864" w:rsidP="00E10864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E10864" w:rsidP="00E10864">
            <w:pPr>
              <w:pStyle w:val="aa"/>
            </w:pPr>
            <w:r>
              <w:t>консультативно-поликлиническое отделение (внеб.), отдел профила</w:t>
            </w:r>
            <w:r>
              <w:t>к</w:t>
            </w:r>
            <w:r>
              <w:t>тической дезинфе</w:t>
            </w:r>
            <w:r>
              <w:t>к</w:t>
            </w:r>
            <w:r>
              <w:t>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728. Медицинский психолог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E10864" w:rsidRDefault="00E10864" w:rsidP="00E10864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E10864" w:rsidP="00E10864">
            <w:pPr>
              <w:pStyle w:val="aa"/>
            </w:pPr>
            <w:r>
              <w:t>консультативно-поликлиническое отделение (внеб.), отдел профила</w:t>
            </w:r>
            <w:r>
              <w:t>к</w:t>
            </w:r>
            <w:r>
              <w:t>тической дезинфе</w:t>
            </w:r>
            <w:r>
              <w:t>к</w:t>
            </w:r>
            <w:r>
              <w:t>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профилактической д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зинфекции (656038, Алтайский край, г. Барнаул, пр-кт Комс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мольский, влд. 75а)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730. Старшая медицинская сес</w:t>
            </w:r>
            <w:r>
              <w:t>т</w:t>
            </w:r>
            <w:r>
              <w:t>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E10864" w:rsidRDefault="00E10864" w:rsidP="00E10864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E10864" w:rsidP="00E10864">
            <w:pPr>
              <w:pStyle w:val="aa"/>
            </w:pPr>
            <w:r>
              <w:t>отдел профилактической дези</w:t>
            </w:r>
            <w:r>
              <w:t>н</w:t>
            </w:r>
            <w:r>
              <w:t>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731А(732А; 733А). Медици</w:t>
            </w:r>
            <w:r>
              <w:t>н</w:t>
            </w:r>
            <w:r>
              <w:t>ская сестра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381D19" w:rsidRDefault="00381D19" w:rsidP="00381D19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381D19" w:rsidP="00381D19">
            <w:pPr>
              <w:pStyle w:val="aa"/>
            </w:pPr>
            <w:r>
              <w:t>отдел профилактической дези</w:t>
            </w:r>
            <w:r>
              <w:t>н</w:t>
            </w:r>
            <w:r>
              <w:t>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734А(735А; 736А). Сестра-хозяйка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27228" w:rsidRDefault="00427228" w:rsidP="00427228">
            <w:pPr>
              <w:pStyle w:val="aa"/>
            </w:pPr>
            <w:r>
              <w:t xml:space="preserve">декабрь </w:t>
            </w:r>
          </w:p>
          <w:p w:rsidR="00427228" w:rsidRPr="00063DF1" w:rsidRDefault="00427228" w:rsidP="00427228">
            <w:pPr>
              <w:pStyle w:val="aa"/>
            </w:pPr>
            <w:r>
              <w:t>2024 года</w:t>
            </w:r>
          </w:p>
        </w:tc>
        <w:tc>
          <w:tcPr>
            <w:tcW w:w="3294" w:type="dxa"/>
            <w:vAlign w:val="center"/>
          </w:tcPr>
          <w:p w:rsidR="00427228" w:rsidRPr="00063DF1" w:rsidRDefault="00381D19" w:rsidP="00427228">
            <w:pPr>
              <w:pStyle w:val="aa"/>
            </w:pPr>
            <w:r>
              <w:t>Специалист по охране труда, отдел ка</w:t>
            </w:r>
            <w:r>
              <w:t>д</w:t>
            </w:r>
            <w:r>
              <w:t>ров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Выполнено</w:t>
            </w: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737. Кастелянша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27228" w:rsidRDefault="00427228" w:rsidP="00427228">
            <w:pPr>
              <w:pStyle w:val="aa"/>
            </w:pPr>
            <w:r>
              <w:t xml:space="preserve">декабрь </w:t>
            </w:r>
          </w:p>
          <w:p w:rsidR="00427228" w:rsidRPr="00063DF1" w:rsidRDefault="00427228" w:rsidP="00427228">
            <w:pPr>
              <w:pStyle w:val="aa"/>
            </w:pPr>
            <w:r>
              <w:t>2024 года</w:t>
            </w:r>
          </w:p>
        </w:tc>
        <w:tc>
          <w:tcPr>
            <w:tcW w:w="3294" w:type="dxa"/>
            <w:vAlign w:val="center"/>
          </w:tcPr>
          <w:p w:rsidR="00427228" w:rsidRPr="00063DF1" w:rsidRDefault="00381D19" w:rsidP="00427228">
            <w:pPr>
              <w:pStyle w:val="aa"/>
            </w:pPr>
            <w:r>
              <w:t>Специалист по охране труда, отдел ка</w:t>
            </w:r>
            <w:r>
              <w:t>д</w:t>
            </w:r>
            <w:r>
              <w:t>ров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Выполнено</w:t>
            </w: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738А(739А; 740А; 741А; 742А; 743А). Машинист по стирке и ремонту спецодежды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Шум: Обеспечение работников в уст</w:t>
            </w:r>
            <w:r>
              <w:t>а</w:t>
            </w:r>
            <w:r>
              <w:t>новленном порядке эффективными средствами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май – </w:t>
            </w:r>
          </w:p>
          <w:p w:rsidR="00427228" w:rsidRDefault="00427228" w:rsidP="00DB70BA">
            <w:pPr>
              <w:pStyle w:val="aa"/>
            </w:pPr>
            <w:r>
              <w:t>д</w:t>
            </w:r>
            <w:r>
              <w:t>е</w:t>
            </w:r>
            <w:r>
              <w:t xml:space="preserve">кабрь </w:t>
            </w:r>
          </w:p>
          <w:p w:rsidR="00427228" w:rsidRPr="00063DF1" w:rsidRDefault="00427228" w:rsidP="00DB70BA">
            <w:pPr>
              <w:pStyle w:val="aa"/>
            </w:pPr>
            <w:r>
              <w:t>2025 года</w:t>
            </w:r>
          </w:p>
        </w:tc>
        <w:tc>
          <w:tcPr>
            <w:tcW w:w="3294" w:type="dxa"/>
            <w:vAlign w:val="center"/>
          </w:tcPr>
          <w:p w:rsidR="00427228" w:rsidRPr="00063DF1" w:rsidRDefault="00381D19" w:rsidP="00DB70BA">
            <w:pPr>
              <w:pStyle w:val="aa"/>
            </w:pPr>
            <w:r>
              <w:t>Специалист по охране труда, отдел профилактической дезинфекции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Default="00427228" w:rsidP="0095005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27228" w:rsidRDefault="00427228" w:rsidP="00427228">
            <w:pPr>
              <w:pStyle w:val="aa"/>
            </w:pPr>
            <w:r>
              <w:t xml:space="preserve">декабрь </w:t>
            </w:r>
          </w:p>
          <w:p w:rsidR="00427228" w:rsidRPr="00063DF1" w:rsidRDefault="00427228" w:rsidP="00427228">
            <w:pPr>
              <w:pStyle w:val="aa"/>
            </w:pPr>
            <w:r>
              <w:t>2024 года</w:t>
            </w:r>
          </w:p>
        </w:tc>
        <w:tc>
          <w:tcPr>
            <w:tcW w:w="3294" w:type="dxa"/>
            <w:vAlign w:val="center"/>
          </w:tcPr>
          <w:p w:rsidR="00427228" w:rsidRPr="00063DF1" w:rsidRDefault="00381D19" w:rsidP="00427228">
            <w:pPr>
              <w:pStyle w:val="aa"/>
            </w:pPr>
            <w:r>
              <w:t>Специалист по охране труда, отдел ка</w:t>
            </w:r>
            <w:r>
              <w:t>д</w:t>
            </w:r>
            <w:r>
              <w:t>ров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Выполнено</w:t>
            </w: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744А(745А; 746А). Оператор оборудования для обезврежив</w:t>
            </w:r>
            <w:r>
              <w:t>а</w:t>
            </w:r>
            <w:r>
              <w:t>ния отходов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27228" w:rsidRDefault="00427228" w:rsidP="00427228">
            <w:pPr>
              <w:pStyle w:val="aa"/>
            </w:pPr>
            <w:r>
              <w:t xml:space="preserve">декабрь </w:t>
            </w:r>
          </w:p>
          <w:p w:rsidR="00427228" w:rsidRPr="00063DF1" w:rsidRDefault="00427228" w:rsidP="00427228">
            <w:pPr>
              <w:pStyle w:val="aa"/>
            </w:pPr>
            <w:r>
              <w:t>2024 года</w:t>
            </w:r>
          </w:p>
        </w:tc>
        <w:tc>
          <w:tcPr>
            <w:tcW w:w="3294" w:type="dxa"/>
            <w:vAlign w:val="center"/>
          </w:tcPr>
          <w:p w:rsidR="00427228" w:rsidRPr="00063DF1" w:rsidRDefault="00381D19" w:rsidP="00427228">
            <w:pPr>
              <w:pStyle w:val="aa"/>
            </w:pPr>
            <w:r>
              <w:t>Специалист по охране труда, отдел ка</w:t>
            </w:r>
            <w:r>
              <w:t>д</w:t>
            </w:r>
            <w:r>
              <w:t>ров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Выполнено</w:t>
            </w: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 xml:space="preserve">747А(748А; 749А; 750А; 751А; 752А; 753А; 754А; 755А; 756А; 757А; 758А; 759А; 760А; 761А; </w:t>
            </w:r>
            <w:r>
              <w:lastRenderedPageBreak/>
              <w:t>762А; 763А; 764А). Санитарка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lastRenderedPageBreak/>
              <w:t>Биологический: Соблюдение требов</w:t>
            </w:r>
            <w:r>
              <w:t>а</w:t>
            </w:r>
            <w:r>
              <w:t>ний санитарно-эпидемиологических правил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Профилактика инфекционных заболеваний </w:t>
            </w:r>
          </w:p>
        </w:tc>
        <w:tc>
          <w:tcPr>
            <w:tcW w:w="1384" w:type="dxa"/>
            <w:vAlign w:val="center"/>
          </w:tcPr>
          <w:p w:rsidR="00427228" w:rsidRPr="00063DF1" w:rsidRDefault="00427228" w:rsidP="00DB70BA">
            <w:pPr>
              <w:pStyle w:val="aa"/>
            </w:pPr>
            <w:r>
              <w:t>ежемесячно</w:t>
            </w:r>
          </w:p>
        </w:tc>
        <w:tc>
          <w:tcPr>
            <w:tcW w:w="3294" w:type="dxa"/>
            <w:vAlign w:val="center"/>
          </w:tcPr>
          <w:p w:rsidR="00381D19" w:rsidRDefault="00381D19" w:rsidP="00381D19">
            <w:pPr>
              <w:pStyle w:val="aa"/>
            </w:pPr>
            <w:r>
              <w:t xml:space="preserve">Главная медицинская сестра, </w:t>
            </w:r>
          </w:p>
          <w:p w:rsidR="00427228" w:rsidRPr="00063DF1" w:rsidRDefault="00381D19" w:rsidP="00381D19">
            <w:pPr>
              <w:pStyle w:val="aa"/>
            </w:pPr>
            <w:r>
              <w:t>отдел профилактической дези</w:t>
            </w:r>
            <w:r>
              <w:t>н</w:t>
            </w:r>
            <w:r>
              <w:t>фекции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DB70BA">
            <w:pPr>
              <w:pStyle w:val="aa"/>
            </w:pP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Default="00427228" w:rsidP="0095005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27228" w:rsidRDefault="00427228" w:rsidP="00427228">
            <w:pPr>
              <w:pStyle w:val="aa"/>
            </w:pPr>
            <w:r>
              <w:t xml:space="preserve">декабрь </w:t>
            </w:r>
          </w:p>
          <w:p w:rsidR="00427228" w:rsidRPr="00063DF1" w:rsidRDefault="00427228" w:rsidP="00427228">
            <w:pPr>
              <w:pStyle w:val="aa"/>
            </w:pPr>
            <w:r>
              <w:t>2024 года</w:t>
            </w:r>
          </w:p>
        </w:tc>
        <w:tc>
          <w:tcPr>
            <w:tcW w:w="3294" w:type="dxa"/>
            <w:vAlign w:val="center"/>
          </w:tcPr>
          <w:p w:rsidR="00381D19" w:rsidRDefault="00381D19" w:rsidP="00427228">
            <w:pPr>
              <w:pStyle w:val="aa"/>
            </w:pPr>
            <w:r>
              <w:t xml:space="preserve">Специалист по охране труда, </w:t>
            </w:r>
          </w:p>
          <w:p w:rsidR="00427228" w:rsidRPr="00063DF1" w:rsidRDefault="00381D19" w:rsidP="00427228">
            <w:pPr>
              <w:pStyle w:val="aa"/>
            </w:pPr>
            <w:r>
              <w:t>отдел ка</w:t>
            </w:r>
            <w:r>
              <w:t>д</w:t>
            </w:r>
            <w:r>
              <w:t>ров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Выполнено</w:t>
            </w: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765А(766А; 767А; 768А; 769А; 770А; 771А; 772А; 773А; 774А; 775А; 776А; 777А; 778А; 779А; 780А; 781А; 782А; 783А; 784А; 785А; 786А; 787А; 788А; 789А; 790А; 791А; 792А; 793А; 794А; 795А; 796А; 797А; 798А; 799А; 800А; 801А; 802А; 803А; 804А; 805А; 806А; 807А; 808А; 809А; 810А; 811А; 812А; 813А; 814А; 815А; 816А; 817А; 818А; 819А; 820А; 821А; 822А; 823А; 824А; 825А; 826А; 827А; 828А; 829А; 830А; 831А; 832А; 833А; 834А; 835А).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27228" w:rsidRDefault="00427228" w:rsidP="00427228">
            <w:pPr>
              <w:pStyle w:val="aa"/>
            </w:pPr>
            <w:r>
              <w:t xml:space="preserve">декабрь </w:t>
            </w:r>
          </w:p>
          <w:p w:rsidR="00427228" w:rsidRPr="00063DF1" w:rsidRDefault="00427228" w:rsidP="00427228">
            <w:pPr>
              <w:pStyle w:val="aa"/>
            </w:pPr>
            <w:r>
              <w:t>2024 года</w:t>
            </w:r>
          </w:p>
        </w:tc>
        <w:tc>
          <w:tcPr>
            <w:tcW w:w="3294" w:type="dxa"/>
            <w:vAlign w:val="center"/>
          </w:tcPr>
          <w:p w:rsidR="00381D19" w:rsidRDefault="00381D19" w:rsidP="00427228">
            <w:pPr>
              <w:pStyle w:val="aa"/>
            </w:pPr>
            <w:r>
              <w:t xml:space="preserve">Специалист по охране труда, </w:t>
            </w:r>
          </w:p>
          <w:p w:rsidR="00427228" w:rsidRPr="00063DF1" w:rsidRDefault="00381D19" w:rsidP="00427228">
            <w:pPr>
              <w:pStyle w:val="aa"/>
            </w:pPr>
            <w:r>
              <w:t>отдел ка</w:t>
            </w:r>
            <w:r>
              <w:t>д</w:t>
            </w:r>
            <w:r>
              <w:t>ров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Выполнено</w:t>
            </w:r>
          </w:p>
        </w:tc>
      </w:tr>
      <w:tr w:rsidR="00427228" w:rsidRPr="00AF49A3" w:rsidTr="008B4051">
        <w:trPr>
          <w:jc w:val="center"/>
        </w:trPr>
        <w:tc>
          <w:tcPr>
            <w:tcW w:w="3049" w:type="dxa"/>
            <w:vAlign w:val="center"/>
          </w:tcPr>
          <w:p w:rsidR="00427228" w:rsidRPr="0095005D" w:rsidRDefault="00427228" w:rsidP="0095005D">
            <w:pPr>
              <w:pStyle w:val="aa"/>
              <w:jc w:val="left"/>
            </w:pPr>
            <w:r>
              <w:t>836А(837А; 838А). Стеклопр</w:t>
            </w:r>
            <w:r>
              <w:t>о</w:t>
            </w:r>
            <w:r>
              <w:t>тирщик</w:t>
            </w:r>
          </w:p>
        </w:tc>
        <w:tc>
          <w:tcPr>
            <w:tcW w:w="3686" w:type="dxa"/>
            <w:vAlign w:val="center"/>
          </w:tcPr>
          <w:p w:rsidR="00427228" w:rsidRDefault="0042722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27228" w:rsidRDefault="004272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27228" w:rsidRDefault="00427228" w:rsidP="00427228">
            <w:pPr>
              <w:pStyle w:val="aa"/>
            </w:pPr>
            <w:r>
              <w:t xml:space="preserve">декабрь </w:t>
            </w:r>
          </w:p>
          <w:p w:rsidR="00427228" w:rsidRPr="00063DF1" w:rsidRDefault="00427228" w:rsidP="00427228">
            <w:pPr>
              <w:pStyle w:val="aa"/>
            </w:pPr>
            <w:r>
              <w:t>2024 года</w:t>
            </w:r>
          </w:p>
        </w:tc>
        <w:tc>
          <w:tcPr>
            <w:tcW w:w="3294" w:type="dxa"/>
            <w:vAlign w:val="center"/>
          </w:tcPr>
          <w:p w:rsidR="00381D19" w:rsidRDefault="00381D19" w:rsidP="00427228">
            <w:pPr>
              <w:pStyle w:val="aa"/>
            </w:pPr>
            <w:r>
              <w:t xml:space="preserve">Специалист по охране труда, </w:t>
            </w:r>
          </w:p>
          <w:p w:rsidR="00427228" w:rsidRPr="00063DF1" w:rsidRDefault="00381D19" w:rsidP="00427228">
            <w:pPr>
              <w:pStyle w:val="aa"/>
            </w:pPr>
            <w:r>
              <w:t>отдел ка</w:t>
            </w:r>
            <w:r>
              <w:t>д</w:t>
            </w:r>
            <w:r>
              <w:t>ров</w:t>
            </w:r>
          </w:p>
        </w:tc>
        <w:tc>
          <w:tcPr>
            <w:tcW w:w="1315" w:type="dxa"/>
            <w:vAlign w:val="center"/>
          </w:tcPr>
          <w:p w:rsidR="00427228" w:rsidRPr="00063DF1" w:rsidRDefault="00427228" w:rsidP="00427228">
            <w:pPr>
              <w:pStyle w:val="aa"/>
            </w:pPr>
            <w:r>
              <w:t>Выполнено</w:t>
            </w:r>
          </w:p>
        </w:tc>
      </w:tr>
    </w:tbl>
    <w:p w:rsidR="00DB70BA" w:rsidRDefault="00DB70BA" w:rsidP="00DB70BA">
      <w:bookmarkStart w:id="1" w:name="_GoBack"/>
      <w:bookmarkEnd w:id="1"/>
    </w:p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95005D">
          <w:rPr>
            <w:rStyle w:val="a9"/>
          </w:rPr>
          <w:t xml:space="preserve">       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5005D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57864" w:rsidP="009D6532">
            <w:pPr>
              <w:pStyle w:val="aa"/>
            </w:pPr>
            <w:r>
              <w:t>подлинник в деле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5005D" w:rsidP="009D6532">
            <w:pPr>
              <w:pStyle w:val="aa"/>
            </w:pPr>
            <w:r>
              <w:t>Логвинов Павел Владимирович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57864" w:rsidP="009D6532">
            <w:pPr>
              <w:pStyle w:val="aa"/>
            </w:pPr>
            <w:r>
              <w:t>24.12.2024</w:t>
            </w: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5005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5005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5005D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57864" w:rsidP="009D6532">
            <w:pPr>
              <w:pStyle w:val="aa"/>
            </w:pPr>
            <w:r>
              <w:t>подлинник в деле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5005D" w:rsidP="009D6532">
            <w:pPr>
              <w:pStyle w:val="aa"/>
            </w:pPr>
            <w:r>
              <w:t>Адонина Светлана Юрьевна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57864" w:rsidP="009D6532">
            <w:pPr>
              <w:pStyle w:val="aa"/>
            </w:pPr>
            <w:r>
              <w:t>24.12.2024</w:t>
            </w:r>
          </w:p>
        </w:tc>
      </w:tr>
      <w:tr w:rsidR="009D6532" w:rsidRPr="000905BE" w:rsidTr="0095005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5005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5005D" w:rsidRPr="0095005D" w:rsidTr="0095005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005D" w:rsidRPr="0095005D" w:rsidRDefault="0095005D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5005D" w:rsidRPr="0095005D" w:rsidRDefault="009500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005D" w:rsidRPr="0095005D" w:rsidRDefault="00C57864" w:rsidP="009D6532">
            <w:pPr>
              <w:pStyle w:val="aa"/>
            </w:pPr>
            <w:r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5005D" w:rsidRPr="0095005D" w:rsidRDefault="0095005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005D" w:rsidRPr="0095005D" w:rsidRDefault="0095005D" w:rsidP="009D6532">
            <w:pPr>
              <w:pStyle w:val="aa"/>
            </w:pPr>
            <w:r>
              <w:t>Еремеева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5005D" w:rsidRPr="0095005D" w:rsidRDefault="009500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005D" w:rsidRPr="0095005D" w:rsidRDefault="00C57864" w:rsidP="009D6532">
            <w:pPr>
              <w:pStyle w:val="aa"/>
            </w:pPr>
            <w:r>
              <w:t>24.12.2024</w:t>
            </w:r>
          </w:p>
        </w:tc>
      </w:tr>
      <w:tr w:rsidR="0095005D" w:rsidRPr="0095005D" w:rsidTr="0095005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  <w:r w:rsidRPr="009500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  <w:r w:rsidRPr="009500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  <w:r w:rsidRPr="0095005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  <w:r w:rsidRPr="0095005D">
              <w:rPr>
                <w:vertAlign w:val="superscript"/>
              </w:rPr>
              <w:t>(дата)</w:t>
            </w:r>
          </w:p>
        </w:tc>
      </w:tr>
      <w:tr w:rsidR="0095005D" w:rsidRPr="0095005D" w:rsidTr="0095005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005D" w:rsidRPr="0095005D" w:rsidRDefault="0095005D" w:rsidP="009D6532">
            <w:pPr>
              <w:pStyle w:val="aa"/>
            </w:pPr>
            <w:r>
              <w:t>Юрисконсульт юридического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5005D" w:rsidRPr="0095005D" w:rsidRDefault="009500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005D" w:rsidRPr="0095005D" w:rsidRDefault="00C57864" w:rsidP="009D6532">
            <w:pPr>
              <w:pStyle w:val="aa"/>
            </w:pPr>
            <w:r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5005D" w:rsidRPr="0095005D" w:rsidRDefault="0095005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005D" w:rsidRPr="0095005D" w:rsidRDefault="0095005D" w:rsidP="009D6532">
            <w:pPr>
              <w:pStyle w:val="aa"/>
            </w:pPr>
            <w:r>
              <w:t>Кузнецова Анастасия Андреевна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5005D" w:rsidRPr="0095005D" w:rsidRDefault="009500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005D" w:rsidRPr="0095005D" w:rsidRDefault="00C57864" w:rsidP="009D6532">
            <w:pPr>
              <w:pStyle w:val="aa"/>
            </w:pPr>
            <w:r>
              <w:t>24.12.2024</w:t>
            </w:r>
          </w:p>
        </w:tc>
      </w:tr>
      <w:tr w:rsidR="0095005D" w:rsidRPr="0095005D" w:rsidTr="0095005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  <w:r w:rsidRPr="009500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  <w:r w:rsidRPr="009500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  <w:r w:rsidRPr="0095005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  <w:r w:rsidRPr="0095005D">
              <w:rPr>
                <w:vertAlign w:val="superscript"/>
              </w:rPr>
              <w:t>(дата)</w:t>
            </w:r>
          </w:p>
        </w:tc>
      </w:tr>
      <w:tr w:rsidR="0095005D" w:rsidRPr="0095005D" w:rsidTr="0095005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005D" w:rsidRPr="0095005D" w:rsidRDefault="0095005D" w:rsidP="009D6532">
            <w:pPr>
              <w:pStyle w:val="aa"/>
            </w:pPr>
            <w:r>
              <w:t>Председатель первичной профсоюзной организации КГБУЗ "Консультативно-диагностический центр Алтайского края"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5005D" w:rsidRPr="0095005D" w:rsidRDefault="009500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005D" w:rsidRPr="0095005D" w:rsidRDefault="00C57864" w:rsidP="009D6532">
            <w:pPr>
              <w:pStyle w:val="aa"/>
            </w:pPr>
            <w:r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5005D" w:rsidRPr="0095005D" w:rsidRDefault="0095005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005D" w:rsidRPr="0095005D" w:rsidRDefault="0095005D" w:rsidP="009D6532">
            <w:pPr>
              <w:pStyle w:val="aa"/>
            </w:pPr>
            <w:r>
              <w:t>Федюнина Наталия Григорьевна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5005D" w:rsidRPr="0095005D" w:rsidRDefault="009500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005D" w:rsidRPr="0095005D" w:rsidRDefault="00C57864" w:rsidP="009D6532">
            <w:pPr>
              <w:pStyle w:val="aa"/>
            </w:pPr>
            <w:r>
              <w:t>24.12.2024</w:t>
            </w:r>
          </w:p>
        </w:tc>
      </w:tr>
      <w:tr w:rsidR="0095005D" w:rsidRPr="0095005D" w:rsidTr="0095005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  <w:r w:rsidRPr="0095005D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  <w:r w:rsidRPr="009500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  <w:r w:rsidRPr="0095005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5005D" w:rsidRPr="0095005D" w:rsidRDefault="0095005D" w:rsidP="009D6532">
            <w:pPr>
              <w:pStyle w:val="aa"/>
              <w:rPr>
                <w:vertAlign w:val="superscript"/>
              </w:rPr>
            </w:pPr>
            <w:r w:rsidRPr="0095005D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95005D" w:rsidTr="0095005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5005D" w:rsidRDefault="0095005D" w:rsidP="00C45714">
            <w:pPr>
              <w:pStyle w:val="aa"/>
            </w:pPr>
            <w:r w:rsidRPr="0095005D">
              <w:t>4434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5005D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5005D" w:rsidRDefault="00C57864" w:rsidP="00C45714">
            <w:pPr>
              <w:pStyle w:val="aa"/>
            </w:pPr>
            <w:r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5005D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5005D" w:rsidRDefault="0095005D" w:rsidP="00C45714">
            <w:pPr>
              <w:pStyle w:val="aa"/>
            </w:pPr>
            <w:r w:rsidRPr="0095005D">
              <w:t>Никонович Артем Георгиевич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5005D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5005D" w:rsidRDefault="00C57864" w:rsidP="00C45714">
            <w:pPr>
              <w:pStyle w:val="aa"/>
            </w:pPr>
            <w:r>
              <w:t>11.12.2024</w:t>
            </w:r>
          </w:p>
        </w:tc>
      </w:tr>
      <w:tr w:rsidR="00C45714" w:rsidRPr="0095005D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95005D" w:rsidRDefault="0095005D" w:rsidP="00C45714">
            <w:pPr>
              <w:pStyle w:val="aa"/>
              <w:rPr>
                <w:b/>
                <w:vertAlign w:val="superscript"/>
              </w:rPr>
            </w:pPr>
            <w:r w:rsidRPr="0095005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95005D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95005D" w:rsidRDefault="0095005D" w:rsidP="00C45714">
            <w:pPr>
              <w:pStyle w:val="aa"/>
              <w:rPr>
                <w:b/>
                <w:vertAlign w:val="superscript"/>
              </w:rPr>
            </w:pPr>
            <w:r w:rsidRPr="009500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95005D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95005D" w:rsidRDefault="0095005D" w:rsidP="00C45714">
            <w:pPr>
              <w:pStyle w:val="aa"/>
              <w:rPr>
                <w:b/>
                <w:vertAlign w:val="superscript"/>
              </w:rPr>
            </w:pPr>
            <w:r w:rsidRPr="0095005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95005D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95005D" w:rsidRDefault="0095005D" w:rsidP="00C45714">
            <w:pPr>
              <w:pStyle w:val="aa"/>
              <w:rPr>
                <w:vertAlign w:val="superscript"/>
              </w:rPr>
            </w:pPr>
            <w:r w:rsidRPr="0095005D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39" w:rsidRDefault="00AE5F39" w:rsidP="0095005D">
      <w:r>
        <w:separator/>
      </w:r>
    </w:p>
  </w:endnote>
  <w:endnote w:type="continuationSeparator" w:id="0">
    <w:p w:rsidR="00AE5F39" w:rsidRDefault="00AE5F39" w:rsidP="0095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39" w:rsidRDefault="00AE5F39" w:rsidP="0095005D">
      <w:r>
        <w:separator/>
      </w:r>
    </w:p>
  </w:footnote>
  <w:footnote w:type="continuationSeparator" w:id="0">
    <w:p w:rsidR="00AE5F39" w:rsidRDefault="00AE5F39" w:rsidP="00950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att_org_adr" w:val="630004, РОССИЯ, Новосибирская обл., г. Новосибирск, пр-кт Комсомольский, зд. 13/1, помещ. 17"/>
    <w:docVar w:name="att_org_dop" w:val="Общество с ограниченной ответственностью &quot;Атон-экобезопасность и охрана труда&quot;_x000d__x000a_(ООО «Атон-экобезопасность и охрана труда)_x000d__x000a_630004, РОССИЯ, Новосибирская обл., г. Новосибирск, пр-кт Комсомольский, зд. 13/1, помещ. 17_x000d__x000a_Регистрационный номер - 157 от 30.11.2015_x000d__x000a_Отдел специальной оценки условий труда, тел.: 8 (383) 246-12-00 (доп. 121), эл. почта: sout2@atonlab.ru_x000d__x000a_Испытательная лаборатория ООО &quot;Атон-экобезопасность и охрана труда&quot;_x000d__x000a_630004, РОССИЯ, Новосибирская обл., г. Новосибирск, пр-кт Комсомольский, зд. 13/1, этаж 2, помещ. 15, 16, 17, 19_x000d__x000a_тел.: 8 (383) 246-12-00 (доп. 118), эл. почта: ruklab@atonlab.ru"/>
    <w:docVar w:name="att_org_name" w:val="Общество с ограниченной ответственностью &quot;Атон-экобезопасность и охрана труда&quot;"/>
    <w:docVar w:name="att_org_reg_date" w:val="30.11.2015"/>
    <w:docVar w:name="att_org_reg_num" w:val="157"/>
    <w:docVar w:name="boss_fio" w:val="Забелин Андрей Владимирович"/>
    <w:docVar w:name="ceh_info" w:val=" КРАЕВОЕ ГОСУДАРСТВЕННОЕ БЮДЖЕТНОЕ УЧРЕЖДЕНИЕ ЗДРАВООХРАНЕНИЯ &quot;КОНСУЛЬТАТИВНО-ДИАГНОСТИЧЕСКИЙ ЦЕНТР АЛТАЙСКОГО КРАЯ&quot;  "/>
    <w:docVar w:name="doc_type" w:val="6"/>
    <w:docVar w:name="fill_date" w:val="       "/>
    <w:docVar w:name="org_guid" w:val="FCF1A84528E6418B8F099D07E253A8F0"/>
    <w:docVar w:name="org_id" w:val="123"/>
    <w:docVar w:name="org_name" w:val="     "/>
    <w:docVar w:name="pers_guids" w:val="F56AC70DB91149F5A7CC614BFD22D4AD@075-616-751-87"/>
    <w:docVar w:name="pers_snils" w:val="F56AC70DB91149F5A7CC614BFD22D4AD@075-616-751-87"/>
    <w:docVar w:name="podr_id" w:val="org_123"/>
    <w:docVar w:name="pred_dolg" w:val="Заместитель главного врача по медицинской части"/>
    <w:docVar w:name="pred_fio" w:val="Логвинов Павел Владимирович"/>
    <w:docVar w:name="prikaz_sout" w:val="817"/>
    <w:docVar w:name="rbtd_adr" w:val="     "/>
    <w:docVar w:name="rbtd_name" w:val="КРАЕВОЕ ГОСУДАРСТВЕННОЕ БЮДЖЕТНОЕ УЧРЕЖДЕНИЕ ЗДРАВООХРАНЕНИЯ &quot;КОНСУЛЬТАТИВНО-ДИАГНОСТИЧЕСКИЙ ЦЕНТР АЛТАЙСКОГО КРАЯ&quot; "/>
    <w:docVar w:name="sv_docs" w:val="1"/>
  </w:docVars>
  <w:rsids>
    <w:rsidRoot w:val="0095005D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71200"/>
    <w:rsid w:val="00381D19"/>
    <w:rsid w:val="003A1C01"/>
    <w:rsid w:val="003A2259"/>
    <w:rsid w:val="003C79E5"/>
    <w:rsid w:val="00427228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671C"/>
    <w:rsid w:val="005C515A"/>
    <w:rsid w:val="005F64E6"/>
    <w:rsid w:val="00617C2E"/>
    <w:rsid w:val="0065289A"/>
    <w:rsid w:val="0067226F"/>
    <w:rsid w:val="00681D90"/>
    <w:rsid w:val="006E662C"/>
    <w:rsid w:val="00725C51"/>
    <w:rsid w:val="0077591E"/>
    <w:rsid w:val="00820552"/>
    <w:rsid w:val="008B4051"/>
    <w:rsid w:val="008C0968"/>
    <w:rsid w:val="00922677"/>
    <w:rsid w:val="0095005D"/>
    <w:rsid w:val="009647F7"/>
    <w:rsid w:val="009A1326"/>
    <w:rsid w:val="009D6532"/>
    <w:rsid w:val="00A026A4"/>
    <w:rsid w:val="00A567D1"/>
    <w:rsid w:val="00AE5F39"/>
    <w:rsid w:val="00AF4145"/>
    <w:rsid w:val="00B12F45"/>
    <w:rsid w:val="00B1405F"/>
    <w:rsid w:val="00B3448B"/>
    <w:rsid w:val="00B5534B"/>
    <w:rsid w:val="00BA560A"/>
    <w:rsid w:val="00BD0A92"/>
    <w:rsid w:val="00C0355B"/>
    <w:rsid w:val="00C45714"/>
    <w:rsid w:val="00C57864"/>
    <w:rsid w:val="00C93056"/>
    <w:rsid w:val="00CA2E96"/>
    <w:rsid w:val="00CD2568"/>
    <w:rsid w:val="00D11966"/>
    <w:rsid w:val="00DB70BA"/>
    <w:rsid w:val="00DC0F74"/>
    <w:rsid w:val="00DD6622"/>
    <w:rsid w:val="00E10864"/>
    <w:rsid w:val="00E25119"/>
    <w:rsid w:val="00E458F1"/>
    <w:rsid w:val="00E52AAA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500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5005D"/>
    <w:rPr>
      <w:sz w:val="24"/>
    </w:rPr>
  </w:style>
  <w:style w:type="paragraph" w:styleId="ad">
    <w:name w:val="footer"/>
    <w:basedOn w:val="a"/>
    <w:link w:val="ae"/>
    <w:rsid w:val="009500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5005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500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5005D"/>
    <w:rPr>
      <w:sz w:val="24"/>
    </w:rPr>
  </w:style>
  <w:style w:type="paragraph" w:styleId="ad">
    <w:name w:val="footer"/>
    <w:basedOn w:val="a"/>
    <w:link w:val="ae"/>
    <w:rsid w:val="009500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5005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43</TotalTime>
  <Pages>11</Pages>
  <Words>4011</Words>
  <Characters>22864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Krokoz™</Company>
  <LinksUpToDate>false</LinksUpToDate>
  <CharactersWithSpaces>26822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skobeleva</dc:creator>
  <cp:lastModifiedBy>akuznecova</cp:lastModifiedBy>
  <cp:revision>5</cp:revision>
  <dcterms:created xsi:type="dcterms:W3CDTF">2025-01-22T08:05:00Z</dcterms:created>
  <dcterms:modified xsi:type="dcterms:W3CDTF">2025-02-12T06:14:00Z</dcterms:modified>
</cp:coreProperties>
</file>