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60C0A">
          <w:rPr>
            <w:rStyle w:val="a9"/>
          </w:rPr>
          <w:t xml:space="preserve"> Краевое государственное</w:t>
        </w:r>
        <w:r w:rsidR="00976C34" w:rsidRPr="00976C34">
          <w:rPr>
            <w:rStyle w:val="a9"/>
          </w:rPr>
          <w:t xml:space="preserve"> </w:t>
        </w:r>
        <w:r w:rsidR="00F60C0A">
          <w:rPr>
            <w:rStyle w:val="a9"/>
          </w:rPr>
          <w:t>бюджетное учреждение</w:t>
        </w:r>
        <w:r w:rsidR="00976C34" w:rsidRPr="00976C34">
          <w:rPr>
            <w:rStyle w:val="a9"/>
          </w:rPr>
          <w:t xml:space="preserve"> </w:t>
        </w:r>
        <w:r w:rsidR="00F60C0A">
          <w:rPr>
            <w:rStyle w:val="a9"/>
          </w:rPr>
          <w:t>здравоохранения</w:t>
        </w:r>
        <w:r w:rsidR="00976C34" w:rsidRPr="00976C34">
          <w:rPr>
            <w:rStyle w:val="a9"/>
          </w:rPr>
          <w:t xml:space="preserve"> "К</w:t>
        </w:r>
        <w:r w:rsidR="00F60C0A">
          <w:rPr>
            <w:rStyle w:val="a9"/>
          </w:rPr>
          <w:t>онсультативно</w:t>
        </w:r>
        <w:r w:rsidR="00976C34" w:rsidRPr="00976C34">
          <w:rPr>
            <w:rStyle w:val="a9"/>
          </w:rPr>
          <w:t>-</w:t>
        </w:r>
        <w:r w:rsidR="00F60C0A">
          <w:rPr>
            <w:rStyle w:val="a9"/>
          </w:rPr>
          <w:t>диагностический</w:t>
        </w:r>
        <w:r w:rsidR="00976C34" w:rsidRPr="00976C34">
          <w:rPr>
            <w:rStyle w:val="a9"/>
          </w:rPr>
          <w:t xml:space="preserve"> </w:t>
        </w:r>
        <w:r w:rsidR="00F60C0A">
          <w:rPr>
            <w:rStyle w:val="a9"/>
          </w:rPr>
          <w:t>центр Алта</w:t>
        </w:r>
        <w:r w:rsidR="00F60C0A">
          <w:rPr>
            <w:rStyle w:val="a9"/>
          </w:rPr>
          <w:t>й</w:t>
        </w:r>
        <w:r w:rsidR="00F60C0A">
          <w:rPr>
            <w:rStyle w:val="a9"/>
          </w:rPr>
          <w:t>ского края</w:t>
        </w:r>
        <w:r w:rsidR="00976C34" w:rsidRPr="00976C34">
          <w:rPr>
            <w:rStyle w:val="a9"/>
          </w:rPr>
          <w:t xml:space="preserve">" 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B9376A" w:rsidRPr="00AF49A3" w:rsidTr="00A72985">
        <w:trPr>
          <w:jc w:val="center"/>
        </w:trPr>
        <w:tc>
          <w:tcPr>
            <w:tcW w:w="15563" w:type="dxa"/>
            <w:gridSpan w:val="6"/>
            <w:vAlign w:val="center"/>
          </w:tcPr>
          <w:p w:rsidR="00B9376A" w:rsidRPr="00063DF1" w:rsidRDefault="00B9376A" w:rsidP="00B9376A">
            <w:pPr>
              <w:pStyle w:val="aa"/>
            </w:pPr>
            <w:r>
              <w:t>Мероприятия по улучшению условий труда не требуются</w:t>
            </w:r>
          </w:p>
        </w:tc>
      </w:tr>
    </w:tbl>
    <w:p w:rsidR="00DB70BA" w:rsidRDefault="00DB70BA" w:rsidP="00DB70BA">
      <w:bookmarkStart w:id="1" w:name="_GoBack"/>
      <w:bookmarkEnd w:id="1"/>
    </w:p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B9376A">
        <w:rPr>
          <w:rStyle w:val="a9"/>
        </w:rPr>
        <w:t>25.04.2025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9376A" w:rsidP="009D6532">
            <w:pPr>
              <w:pStyle w:val="aa"/>
            </w:pPr>
            <w:r>
              <w:t>з</w:t>
            </w:r>
            <w:r w:rsidR="00976C34">
              <w:t>аместитель главного врача по мед</w:t>
            </w:r>
            <w:r w:rsidR="00976C34">
              <w:t>и</w:t>
            </w:r>
            <w:r w:rsidR="00976C34"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85FD4" w:rsidP="009D6532">
            <w:pPr>
              <w:pStyle w:val="aa"/>
            </w:pPr>
            <w:r>
              <w:t>подлинник в деле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76C34" w:rsidP="009D6532">
            <w:pPr>
              <w:pStyle w:val="aa"/>
            </w:pPr>
            <w:r>
              <w:t>Логвинов Павел Владимирович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85FD4" w:rsidP="009D6532">
            <w:pPr>
              <w:pStyle w:val="aa"/>
            </w:pPr>
            <w:r>
              <w:rPr>
                <w:rStyle w:val="a9"/>
              </w:rPr>
              <w:t>25.04.2025</w:t>
            </w: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76C3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76C3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9376A" w:rsidP="009D6532">
            <w:pPr>
              <w:pStyle w:val="aa"/>
            </w:pPr>
            <w:r>
              <w:t>г</w:t>
            </w:r>
            <w:r w:rsidR="00976C34">
              <w:t>лавная медицинская сестра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85FD4" w:rsidP="009D6532">
            <w:pPr>
              <w:pStyle w:val="aa"/>
            </w:pPr>
            <w:r>
              <w:t>подлинник в деле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76C34" w:rsidP="009D6532">
            <w:pPr>
              <w:pStyle w:val="aa"/>
            </w:pPr>
            <w:r>
              <w:t>Адонина Светлана Юрьевна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85FD4" w:rsidP="009D6532">
            <w:pPr>
              <w:pStyle w:val="aa"/>
            </w:pPr>
            <w:r>
              <w:rPr>
                <w:rStyle w:val="a9"/>
              </w:rPr>
              <w:t>25.04.2025</w:t>
            </w:r>
          </w:p>
        </w:tc>
      </w:tr>
      <w:tr w:rsidR="009D6532" w:rsidRPr="000905BE" w:rsidTr="00976C3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76C3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76C34" w:rsidRPr="00976C34" w:rsidTr="00976C3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C34" w:rsidRPr="00976C34" w:rsidRDefault="00B9376A" w:rsidP="009D6532">
            <w:pPr>
              <w:pStyle w:val="aa"/>
            </w:pPr>
            <w:r>
              <w:t>н</w:t>
            </w:r>
            <w:r w:rsidR="00976C34">
              <w:t>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76C34" w:rsidRPr="00976C34" w:rsidRDefault="00976C3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C34" w:rsidRPr="00976C34" w:rsidRDefault="00F85FD4" w:rsidP="009D6532">
            <w:pPr>
              <w:pStyle w:val="aa"/>
            </w:pPr>
            <w:r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6C34" w:rsidRPr="00976C34" w:rsidRDefault="00976C3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C34" w:rsidRPr="00976C34" w:rsidRDefault="00976C34" w:rsidP="009D6532">
            <w:pPr>
              <w:pStyle w:val="aa"/>
            </w:pPr>
            <w:r>
              <w:t>Еремеева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6C34" w:rsidRPr="00976C34" w:rsidRDefault="00976C3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C34" w:rsidRPr="00976C34" w:rsidRDefault="00F85FD4" w:rsidP="009D6532">
            <w:pPr>
              <w:pStyle w:val="aa"/>
            </w:pPr>
            <w:r>
              <w:rPr>
                <w:rStyle w:val="a9"/>
              </w:rPr>
              <w:t>25.04.2025</w:t>
            </w:r>
          </w:p>
        </w:tc>
      </w:tr>
      <w:tr w:rsidR="00976C34" w:rsidRPr="00976C34" w:rsidTr="00976C3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  <w:r w:rsidRPr="00976C3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  <w:r w:rsidRPr="00976C3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  <w:r w:rsidRPr="00976C3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  <w:r w:rsidRPr="00976C34">
              <w:rPr>
                <w:vertAlign w:val="superscript"/>
              </w:rPr>
              <w:t>(дата)</w:t>
            </w:r>
          </w:p>
        </w:tc>
      </w:tr>
      <w:tr w:rsidR="00976C34" w:rsidRPr="00976C34" w:rsidTr="00976C3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C34" w:rsidRPr="00976C34" w:rsidRDefault="00B9376A" w:rsidP="009D6532">
            <w:pPr>
              <w:pStyle w:val="aa"/>
            </w:pPr>
            <w:r>
              <w:t>начальник</w:t>
            </w:r>
            <w:r w:rsidR="00976C34">
              <w:t xml:space="preserve"> отдела</w:t>
            </w:r>
            <w:r>
              <w:t xml:space="preserve">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76C34" w:rsidRPr="00976C34" w:rsidRDefault="00976C3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C34" w:rsidRPr="00976C34" w:rsidRDefault="00F85FD4" w:rsidP="009D6532">
            <w:pPr>
              <w:pStyle w:val="aa"/>
            </w:pPr>
            <w:r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6C34" w:rsidRPr="00976C34" w:rsidRDefault="00976C3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C34" w:rsidRPr="00976C34" w:rsidRDefault="00976C34" w:rsidP="009D6532">
            <w:pPr>
              <w:pStyle w:val="aa"/>
            </w:pPr>
            <w:r>
              <w:t>Кузнецова Анастасия Андреевна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6C34" w:rsidRPr="00976C34" w:rsidRDefault="00976C3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C34" w:rsidRPr="00976C34" w:rsidRDefault="00F85FD4" w:rsidP="009D6532">
            <w:pPr>
              <w:pStyle w:val="aa"/>
            </w:pPr>
            <w:r>
              <w:rPr>
                <w:rStyle w:val="a9"/>
              </w:rPr>
              <w:t>25.04.2025</w:t>
            </w:r>
          </w:p>
        </w:tc>
      </w:tr>
      <w:tr w:rsidR="00976C34" w:rsidRPr="00976C34" w:rsidTr="00976C3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  <w:r w:rsidRPr="00976C3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  <w:r w:rsidRPr="00976C3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  <w:r w:rsidRPr="00976C3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  <w:r w:rsidRPr="00976C34">
              <w:rPr>
                <w:vertAlign w:val="superscript"/>
              </w:rPr>
              <w:t>(дата)</w:t>
            </w:r>
          </w:p>
        </w:tc>
      </w:tr>
      <w:tr w:rsidR="00976C34" w:rsidRPr="00976C34" w:rsidTr="00976C3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C34" w:rsidRPr="00976C34" w:rsidRDefault="00B9376A" w:rsidP="009D6532">
            <w:pPr>
              <w:pStyle w:val="aa"/>
            </w:pPr>
            <w:r>
              <w:t>п</w:t>
            </w:r>
            <w:r w:rsidR="00976C34">
              <w:t>редседатель первичной профсоюзной организации КГБУЗ "Консультативно-диагностический центр Алтайского края"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76C34" w:rsidRPr="00976C34" w:rsidRDefault="00976C3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C34" w:rsidRPr="00976C34" w:rsidRDefault="00F85FD4" w:rsidP="009D6532">
            <w:pPr>
              <w:pStyle w:val="aa"/>
            </w:pPr>
            <w:r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6C34" w:rsidRPr="00976C34" w:rsidRDefault="00976C3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C34" w:rsidRPr="00976C34" w:rsidRDefault="00976C34" w:rsidP="009D6532">
            <w:pPr>
              <w:pStyle w:val="aa"/>
            </w:pPr>
            <w:r>
              <w:t>Федюнина Наталия Григорьевна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6C34" w:rsidRPr="00976C34" w:rsidRDefault="00976C3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C34" w:rsidRPr="00976C34" w:rsidRDefault="00F85FD4" w:rsidP="009D6532">
            <w:pPr>
              <w:pStyle w:val="aa"/>
            </w:pPr>
            <w:r>
              <w:rPr>
                <w:rStyle w:val="a9"/>
              </w:rPr>
              <w:t>25.04.2025</w:t>
            </w:r>
          </w:p>
        </w:tc>
      </w:tr>
      <w:tr w:rsidR="00976C34" w:rsidRPr="00976C34" w:rsidTr="00976C3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  <w:r w:rsidRPr="00976C3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  <w:r w:rsidRPr="00976C3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  <w:r w:rsidRPr="00976C3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76C34" w:rsidRPr="00976C34" w:rsidRDefault="00976C34" w:rsidP="009D6532">
            <w:pPr>
              <w:pStyle w:val="aa"/>
              <w:rPr>
                <w:vertAlign w:val="superscript"/>
              </w:rPr>
            </w:pPr>
            <w:r w:rsidRPr="00976C34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76C34" w:rsidTr="00976C3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76C34" w:rsidRDefault="00B9376A" w:rsidP="00C45714">
            <w:pPr>
              <w:pStyle w:val="aa"/>
            </w:pPr>
            <w:r>
              <w:t>2012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76C34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76C34" w:rsidRDefault="00F85FD4" w:rsidP="00C45714">
            <w:pPr>
              <w:pStyle w:val="aa"/>
            </w:pPr>
            <w:r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76C34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76C34" w:rsidRDefault="00B9376A" w:rsidP="00C45714">
            <w:pPr>
              <w:pStyle w:val="aa"/>
            </w:pPr>
            <w:r>
              <w:t>Высоцкая Нина Михайловна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76C34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76C34" w:rsidRDefault="00F85FD4" w:rsidP="00C45714">
            <w:pPr>
              <w:pStyle w:val="aa"/>
            </w:pPr>
            <w:r>
              <w:rPr>
                <w:rStyle w:val="a9"/>
              </w:rPr>
              <w:t>25.04.2025</w:t>
            </w:r>
          </w:p>
        </w:tc>
      </w:tr>
      <w:tr w:rsidR="00C45714" w:rsidRPr="00976C34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976C34" w:rsidRDefault="00976C34" w:rsidP="00C45714">
            <w:pPr>
              <w:pStyle w:val="aa"/>
              <w:rPr>
                <w:b/>
                <w:vertAlign w:val="superscript"/>
              </w:rPr>
            </w:pPr>
            <w:r w:rsidRPr="00976C3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976C34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976C34" w:rsidRDefault="00976C34" w:rsidP="00C45714">
            <w:pPr>
              <w:pStyle w:val="aa"/>
              <w:rPr>
                <w:b/>
                <w:vertAlign w:val="superscript"/>
              </w:rPr>
            </w:pPr>
            <w:r w:rsidRPr="00976C3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976C34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976C34" w:rsidRDefault="00976C34" w:rsidP="00C45714">
            <w:pPr>
              <w:pStyle w:val="aa"/>
              <w:rPr>
                <w:b/>
                <w:vertAlign w:val="superscript"/>
              </w:rPr>
            </w:pPr>
            <w:r w:rsidRPr="00976C3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976C34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976C34" w:rsidRDefault="00976C34" w:rsidP="00C45714">
            <w:pPr>
              <w:pStyle w:val="aa"/>
              <w:rPr>
                <w:vertAlign w:val="superscript"/>
              </w:rPr>
            </w:pPr>
            <w:r w:rsidRPr="00976C34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2B" w:rsidRDefault="0037432B" w:rsidP="00976C34">
      <w:r>
        <w:separator/>
      </w:r>
    </w:p>
  </w:endnote>
  <w:endnote w:type="continuationSeparator" w:id="0">
    <w:p w:rsidR="0037432B" w:rsidRDefault="0037432B" w:rsidP="0097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2B" w:rsidRDefault="0037432B" w:rsidP="00976C34">
      <w:r>
        <w:separator/>
      </w:r>
    </w:p>
  </w:footnote>
  <w:footnote w:type="continuationSeparator" w:id="0">
    <w:p w:rsidR="0037432B" w:rsidRDefault="0037432B" w:rsidP="00976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att_org_adr" w:val="630004, РОССИЯ, Новосибирская обл., г. Новосибирск, пр-кт Комсомольский, зд. 13/1, помещ. 17"/>
    <w:docVar w:name="att_org_dop" w:val="Общество с ограниченной ответственностью &quot;Атон-экобезопасность и охрана труда&quot;_x000d__x000a_(ООО «Атон-экобезопасность и охрана труда)_x000d__x000a_630004, РОССИЯ, Новосибирская обл., г. Новосибирск, пр-кт Комсомольский, зд. 13/1, помещ. 17_x000d__x000a_Регистрационный номер - 157 от 30.11.2015_x000d__x000a_Отдел специальной оценки условий труда, тел.: 8 (383) 246-12-00 (доп. 121), эл. почта: sout2@atonlab.ru_x000d__x000a_Испытательная лаборатория ООО &quot;Атон-экобезопасность и охрана труда&quot;_x000d__x000a_630004, РОССИЯ, Новосибирская обл., г. Новосибирск, пр-кт Комсомольский, зд. 13/1, этаж 2, помещ. 15, 16, 17, 19_x000d__x000a_тел.: 8 (383) 246-12-00 (доп. 118), эл. почта: ruklab@atonlab.ru"/>
    <w:docVar w:name="att_org_name" w:val="Общество с ограниченной ответственностью &quot;Атон-экобезопасность и охрана труда&quot;"/>
    <w:docVar w:name="att_org_reg_date" w:val="30.11.2015"/>
    <w:docVar w:name="att_org_reg_num" w:val="157"/>
    <w:docVar w:name="boss_fio" w:val="Забелин Андрей Владимирович"/>
    <w:docVar w:name="ceh_info" w:val=" КРАЕВОЕ ГОСУДАРСТВЕННОЕ БЮДЖЕТНОЕ УЧРЕЖДЕНИЕ ЗДРАВООХРАНЕНИЯ &quot;КОНСУЛЬТАТИВНО-ДИАГНОСТИЧЕСКИЙ ЦЕНТР АЛТАЙСКОГО КРАЯ&quot;  "/>
    <w:docVar w:name="doc_type" w:val="6"/>
    <w:docVar w:name="fill_date" w:val="       "/>
    <w:docVar w:name="org_guid" w:val="FCF1A84528E6418B8F099D07E253A8F0"/>
    <w:docVar w:name="org_id" w:val="123"/>
    <w:docVar w:name="org_name" w:val="     "/>
    <w:docVar w:name="pers_guids" w:val="F56AC70DB91149F5A7CC614BFD22D4AD@075-616-751-87"/>
    <w:docVar w:name="pers_snils" w:val="F56AC70DB91149F5A7CC614BFD22D4AD@075-616-751-87"/>
    <w:docVar w:name="podr_id" w:val="org_123"/>
    <w:docVar w:name="pred_dolg" w:val="Заместитель главного врача по медицинской части"/>
    <w:docVar w:name="pred_fio" w:val="Логвинов Павел Владимирович"/>
    <w:docVar w:name="prikaz_sout" w:val="817"/>
    <w:docVar w:name="rbtd_adr" w:val="     "/>
    <w:docVar w:name="rbtd_name" w:val="КРАЕВОЕ ГОСУДАРСТВЕННОЕ БЮДЖЕТНОЕ УЧРЕЖДЕНИЕ ЗДРАВООХРАНЕНИЯ &quot;КОНСУЛЬТАТИВНО-ДИАГНОСТИЧЕСКИЙ ЦЕНТР АЛТАЙСКОГО КРАЯ&quot; "/>
    <w:docVar w:name="sv_docs" w:val="1"/>
  </w:docVars>
  <w:rsids>
    <w:rsidRoot w:val="00976C34"/>
    <w:rsid w:val="0002033E"/>
    <w:rsid w:val="00056BFC"/>
    <w:rsid w:val="0007776A"/>
    <w:rsid w:val="00093D2E"/>
    <w:rsid w:val="000C5130"/>
    <w:rsid w:val="0015241C"/>
    <w:rsid w:val="00196135"/>
    <w:rsid w:val="001A7AC3"/>
    <w:rsid w:val="001B06AD"/>
    <w:rsid w:val="00237B32"/>
    <w:rsid w:val="0037432B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76C34"/>
    <w:rsid w:val="009A1326"/>
    <w:rsid w:val="009D6532"/>
    <w:rsid w:val="00A026A4"/>
    <w:rsid w:val="00A567D1"/>
    <w:rsid w:val="00B12F45"/>
    <w:rsid w:val="00B1405F"/>
    <w:rsid w:val="00B3448B"/>
    <w:rsid w:val="00B5534B"/>
    <w:rsid w:val="00B9376A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60C0A"/>
    <w:rsid w:val="00F835B0"/>
    <w:rsid w:val="00F85FD4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76C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76C34"/>
    <w:rPr>
      <w:sz w:val="24"/>
    </w:rPr>
  </w:style>
  <w:style w:type="paragraph" w:styleId="ad">
    <w:name w:val="footer"/>
    <w:basedOn w:val="a"/>
    <w:link w:val="ae"/>
    <w:rsid w:val="00976C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76C3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76C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76C34"/>
    <w:rPr>
      <w:sz w:val="24"/>
    </w:rPr>
  </w:style>
  <w:style w:type="paragraph" w:styleId="ad">
    <w:name w:val="footer"/>
    <w:basedOn w:val="a"/>
    <w:link w:val="ae"/>
    <w:rsid w:val="00976C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76C3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Krokoz™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skobeleva</dc:creator>
  <cp:lastModifiedBy>akuznecova</cp:lastModifiedBy>
  <cp:revision>4</cp:revision>
  <dcterms:created xsi:type="dcterms:W3CDTF">2025-05-27T06:30:00Z</dcterms:created>
  <dcterms:modified xsi:type="dcterms:W3CDTF">2025-05-27T06:35:00Z</dcterms:modified>
</cp:coreProperties>
</file>