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4001E" w:rsidRPr="00F4001E">
          <w:rPr>
            <w:rStyle w:val="a9"/>
          </w:rPr>
          <w:t xml:space="preserve">КРАЕВОЕ ГОСУДАРСТВЕННОЕ БЮДЖЕТНОЕ УЧРЕЖДЕНИЕ ЗДРАВООХРАНЕНИЯ "КОНСУЛЬТАТИВНО-ДИАГНОСТИЧЕСКИЙ ЦЕНТР АЛТАЙСКОГО КРАЯ" 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3118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063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E77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8E77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3118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063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8E77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E77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3118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063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E77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8E77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F400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00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Pr="00F06873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Общеучрежденческий мед</w:t>
            </w:r>
            <w:r w:rsidRPr="00F4001E">
              <w:rPr>
                <w:b/>
                <w:sz w:val="18"/>
                <w:szCs w:val="18"/>
              </w:rPr>
              <w:t>и</w:t>
            </w:r>
            <w:r w:rsidRPr="00F4001E">
              <w:rPr>
                <w:b/>
                <w:sz w:val="18"/>
                <w:szCs w:val="18"/>
              </w:rPr>
              <w:t>цинский персонал (656038, Алтайский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Pr="00F06873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Pr="00F06873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Общеучрежденческий нем</w:t>
            </w:r>
            <w:r w:rsidRPr="00F4001E">
              <w:rPr>
                <w:b/>
                <w:sz w:val="18"/>
                <w:szCs w:val="18"/>
              </w:rPr>
              <w:t>е</w:t>
            </w:r>
            <w:r w:rsidRPr="00F4001E">
              <w:rPr>
                <w:b/>
                <w:sz w:val="18"/>
                <w:szCs w:val="18"/>
              </w:rPr>
              <w:t>дицинский персонал -Планово-экономический о</w:t>
            </w:r>
            <w:r w:rsidRPr="00F4001E">
              <w:rPr>
                <w:b/>
                <w:sz w:val="18"/>
                <w:szCs w:val="18"/>
              </w:rPr>
              <w:t>т</w:t>
            </w:r>
            <w:r w:rsidRPr="00F4001E">
              <w:rPr>
                <w:b/>
                <w:sz w:val="18"/>
                <w:szCs w:val="18"/>
              </w:rPr>
              <w:t>дел (656038, Алтайский край, г. Барнаул, пр-кт Комс</w:t>
            </w:r>
            <w:r w:rsidRPr="00F4001E">
              <w:rPr>
                <w:b/>
                <w:sz w:val="18"/>
                <w:szCs w:val="18"/>
              </w:rPr>
              <w:t>о</w:t>
            </w:r>
            <w:r w:rsidRPr="00F4001E">
              <w:rPr>
                <w:b/>
                <w:sz w:val="18"/>
                <w:szCs w:val="18"/>
              </w:rPr>
              <w:t>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Отделение лучевой диагн</w:t>
            </w:r>
            <w:r w:rsidRPr="00F4001E">
              <w:rPr>
                <w:b/>
                <w:sz w:val="18"/>
                <w:szCs w:val="18"/>
              </w:rPr>
              <w:t>о</w:t>
            </w:r>
            <w:r w:rsidRPr="00F4001E">
              <w:rPr>
                <w:b/>
                <w:sz w:val="18"/>
                <w:szCs w:val="18"/>
              </w:rPr>
              <w:t>стики (656038, Алтайский край, г. Барнаул, пр-кт Ко</w:t>
            </w:r>
            <w:r w:rsidRPr="00F4001E">
              <w:rPr>
                <w:b/>
                <w:sz w:val="18"/>
                <w:szCs w:val="18"/>
              </w:rPr>
              <w:t>м</w:t>
            </w:r>
            <w:r w:rsidRPr="00F4001E">
              <w:rPr>
                <w:b/>
                <w:sz w:val="18"/>
                <w:szCs w:val="18"/>
              </w:rPr>
              <w:t>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E77B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E77B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7" w:name="_GoBack"/>
            <w:bookmarkEnd w:id="7"/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Отделение ультразвуковой диагностики (656038,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670А (669А)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672А 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673А 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674А 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675А 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676А (671А)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678А (677А)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Отделение функциональной диагностики (656038,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Центр амбулаторной онкол</w:t>
            </w:r>
            <w:r w:rsidRPr="00F4001E">
              <w:rPr>
                <w:b/>
                <w:sz w:val="18"/>
                <w:szCs w:val="18"/>
              </w:rPr>
              <w:t>о</w:t>
            </w:r>
            <w:r w:rsidRPr="00F4001E">
              <w:rPr>
                <w:b/>
                <w:sz w:val="18"/>
                <w:szCs w:val="18"/>
              </w:rPr>
              <w:t>гической помощи (656038, Алтайский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Отделение дневного стаци</w:t>
            </w:r>
            <w:r w:rsidRPr="00F4001E">
              <w:rPr>
                <w:b/>
                <w:sz w:val="18"/>
                <w:szCs w:val="18"/>
              </w:rPr>
              <w:t>о</w:t>
            </w:r>
            <w:r w:rsidRPr="00F4001E">
              <w:rPr>
                <w:b/>
                <w:sz w:val="18"/>
                <w:szCs w:val="18"/>
              </w:rPr>
              <w:t>нара (656038, Алтайский край, г. Барнаул, пр-кт Ко</w:t>
            </w:r>
            <w:r w:rsidRPr="00F4001E">
              <w:rPr>
                <w:b/>
                <w:sz w:val="18"/>
                <w:szCs w:val="18"/>
              </w:rPr>
              <w:t>м</w:t>
            </w:r>
            <w:r w:rsidRPr="00F4001E">
              <w:rPr>
                <w:b/>
                <w:sz w:val="18"/>
                <w:szCs w:val="18"/>
              </w:rPr>
              <w:t>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Отделение медицинской ре</w:t>
            </w:r>
            <w:r w:rsidRPr="00F4001E">
              <w:rPr>
                <w:b/>
                <w:sz w:val="18"/>
                <w:szCs w:val="18"/>
              </w:rPr>
              <w:t>а</w:t>
            </w:r>
            <w:r w:rsidRPr="00F4001E">
              <w:rPr>
                <w:b/>
                <w:sz w:val="18"/>
                <w:szCs w:val="18"/>
              </w:rPr>
              <w:t>билитации (656038,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 организационно-методической работы (656038, Алтайский край, г. Барнаул, пр-кт Комсомол</w:t>
            </w:r>
            <w:r w:rsidRPr="00F4001E">
              <w:rPr>
                <w:b/>
                <w:sz w:val="18"/>
                <w:szCs w:val="18"/>
              </w:rPr>
              <w:t>ь</w:t>
            </w:r>
            <w:r w:rsidRPr="00F4001E">
              <w:rPr>
                <w:b/>
                <w:sz w:val="18"/>
                <w:szCs w:val="18"/>
              </w:rPr>
              <w:t>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организационно-методическим отделом-врач-методист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717А (716А)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718А </w:t>
            </w:r>
            <w:r>
              <w:rPr>
                <w:sz w:val="18"/>
                <w:szCs w:val="18"/>
              </w:rPr>
              <w:lastRenderedPageBreak/>
              <w:t>(716А)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719А (716А)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720А (716А)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721А (716А)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722А (716А)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 внутреннего контроля качества и клинико-экспертной работы (656038, Алтайский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отделом-врач-методист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468А (467А)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469А (467А)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Регистратурный отдел (656038, Алтайский край, г. Барнаул, пр-кт Комсомол</w:t>
            </w:r>
            <w:r w:rsidRPr="00F4001E">
              <w:rPr>
                <w:b/>
                <w:sz w:val="18"/>
                <w:szCs w:val="18"/>
              </w:rPr>
              <w:t>ь</w:t>
            </w:r>
            <w:r w:rsidRPr="00F4001E">
              <w:rPr>
                <w:b/>
                <w:sz w:val="18"/>
                <w:szCs w:val="18"/>
              </w:rPr>
              <w:t>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724А (723А)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725А (723А)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Хозяйственный отдел (656038, Алтайский край, г. Барнаул, пр-кт Комсомол</w:t>
            </w:r>
            <w:r w:rsidRPr="00F4001E">
              <w:rPr>
                <w:b/>
                <w:sz w:val="18"/>
                <w:szCs w:val="18"/>
              </w:rPr>
              <w:t>ь</w:t>
            </w:r>
            <w:r w:rsidRPr="00F4001E">
              <w:rPr>
                <w:b/>
                <w:sz w:val="18"/>
                <w:szCs w:val="18"/>
              </w:rPr>
              <w:t>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Группа радиационного ко</w:t>
            </w:r>
            <w:r w:rsidRPr="00F4001E">
              <w:rPr>
                <w:b/>
                <w:sz w:val="18"/>
                <w:szCs w:val="18"/>
              </w:rPr>
              <w:t>н</w:t>
            </w:r>
            <w:r w:rsidRPr="00F4001E">
              <w:rPr>
                <w:b/>
                <w:sz w:val="18"/>
                <w:szCs w:val="18"/>
              </w:rPr>
              <w:t>троля (656038, Алтайский край, г. Барнаул, пр-кт Ко</w:t>
            </w:r>
            <w:r w:rsidRPr="00F4001E">
              <w:rPr>
                <w:b/>
                <w:sz w:val="18"/>
                <w:szCs w:val="18"/>
              </w:rPr>
              <w:t>м</w:t>
            </w:r>
            <w:r w:rsidRPr="00F4001E">
              <w:rPr>
                <w:b/>
                <w:sz w:val="18"/>
                <w:szCs w:val="18"/>
              </w:rPr>
              <w:t>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группой радиац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Техник-дозиметрист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628А (627А)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Техник-дозиметрист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632А (627А)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Техник-дозиметрист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Консультативно-поликлиническое отделение (внеб.) (656038, Алтайский край, г. Барнаул, пр-кт Ко</w:t>
            </w:r>
            <w:r w:rsidRPr="00F4001E">
              <w:rPr>
                <w:b/>
                <w:sz w:val="18"/>
                <w:szCs w:val="18"/>
              </w:rPr>
              <w:t>м</w:t>
            </w:r>
            <w:r w:rsidRPr="00F4001E">
              <w:rPr>
                <w:b/>
                <w:sz w:val="18"/>
                <w:szCs w:val="18"/>
              </w:rPr>
              <w:t>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 информационно-документационного обесп</w:t>
            </w:r>
            <w:r w:rsidRPr="00F4001E">
              <w:rPr>
                <w:b/>
                <w:sz w:val="18"/>
                <w:szCs w:val="18"/>
              </w:rPr>
              <w:t>е</w:t>
            </w:r>
            <w:r w:rsidRPr="00F4001E">
              <w:rPr>
                <w:b/>
                <w:sz w:val="18"/>
                <w:szCs w:val="18"/>
              </w:rPr>
              <w:t>чения (внеб.) (656038,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Отдел профилактической дезинфекции (656038,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Барнаул, пр-кт Комсомольский, влд. 75а)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732А (731А)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733А (731А)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735А (734А)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736А (734А)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739А (738А)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740А (738А)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741А (738А)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742А (738А)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743А </w:t>
            </w:r>
            <w:r>
              <w:rPr>
                <w:sz w:val="18"/>
                <w:szCs w:val="18"/>
              </w:rPr>
              <w:lastRenderedPageBreak/>
              <w:t>(738А)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оборудования для обезвреживания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745А (744А)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оборудования для обезвреживания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746А (744А)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оборудования для обезвреживания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764А (747А)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767А </w:t>
            </w:r>
            <w:r>
              <w:rPr>
                <w:sz w:val="18"/>
                <w:szCs w:val="18"/>
              </w:rPr>
              <w:lastRenderedPageBreak/>
              <w:t>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814А </w:t>
            </w:r>
            <w:r>
              <w:rPr>
                <w:sz w:val="18"/>
                <w:szCs w:val="18"/>
              </w:rPr>
              <w:lastRenderedPageBreak/>
              <w:t>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835А (765А)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Стеклопротирщик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837А (836А)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Стеклопротирщик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838А </w:t>
            </w:r>
            <w:r>
              <w:rPr>
                <w:sz w:val="18"/>
                <w:szCs w:val="18"/>
              </w:rPr>
              <w:lastRenderedPageBreak/>
              <w:t>(836А)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Стеклопротирщик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Планово экономический о</w:t>
            </w:r>
            <w:r w:rsidRPr="00F4001E">
              <w:rPr>
                <w:b/>
                <w:sz w:val="18"/>
                <w:szCs w:val="18"/>
              </w:rPr>
              <w:t>т</w:t>
            </w:r>
            <w:r w:rsidRPr="00F4001E">
              <w:rPr>
                <w:b/>
                <w:sz w:val="18"/>
                <w:szCs w:val="18"/>
              </w:rPr>
              <w:t>дел (внеб.) (659306,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Бийск, ул. С</w:t>
            </w:r>
            <w:r w:rsidRPr="00F4001E">
              <w:rPr>
                <w:b/>
                <w:sz w:val="18"/>
                <w:szCs w:val="18"/>
              </w:rPr>
              <w:t>о</w:t>
            </w:r>
            <w:r w:rsidRPr="00F4001E">
              <w:rPr>
                <w:b/>
                <w:sz w:val="18"/>
                <w:szCs w:val="18"/>
              </w:rPr>
              <w:t>ветская, д. 33)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840А (839А)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Бухгалтерия (внеб.) (659306, Алтайский край, г. Бийск, ул. Советская, д. 33)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843А (842А)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844А (842А)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Планово экономический о</w:t>
            </w:r>
            <w:r w:rsidRPr="00F4001E">
              <w:rPr>
                <w:b/>
                <w:sz w:val="18"/>
                <w:szCs w:val="18"/>
              </w:rPr>
              <w:t>т</w:t>
            </w:r>
            <w:r w:rsidRPr="00F4001E">
              <w:rPr>
                <w:b/>
                <w:sz w:val="18"/>
                <w:szCs w:val="18"/>
              </w:rPr>
              <w:t>дел (внеб.) (658222, Алта</w:t>
            </w:r>
            <w:r w:rsidRPr="00F4001E">
              <w:rPr>
                <w:b/>
                <w:sz w:val="18"/>
                <w:szCs w:val="18"/>
              </w:rPr>
              <w:t>й</w:t>
            </w:r>
            <w:r w:rsidRPr="00F4001E">
              <w:rPr>
                <w:b/>
                <w:sz w:val="18"/>
                <w:szCs w:val="18"/>
              </w:rPr>
              <w:t>ский край, г. Рубцовск, ул. Федоренко, д. 21А)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b/>
                <w:sz w:val="18"/>
                <w:szCs w:val="18"/>
              </w:rPr>
            </w:pPr>
            <w:r w:rsidRPr="00F4001E">
              <w:rPr>
                <w:b/>
                <w:sz w:val="18"/>
                <w:szCs w:val="18"/>
              </w:rPr>
              <w:t>Бухгалтерия (внеб.) (658222, Алтайский край, г. Рубцовск, ул. Федоренко, д. 21А)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001E" w:rsidRPr="00F06873" w:rsidTr="004654AF">
        <w:tc>
          <w:tcPr>
            <w:tcW w:w="959" w:type="dxa"/>
            <w:shd w:val="clear" w:color="auto" w:fill="auto"/>
            <w:vAlign w:val="center"/>
          </w:tcPr>
          <w:p w:rsid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847А (846А)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001E" w:rsidRPr="00F4001E" w:rsidRDefault="00F400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001E" w:rsidRDefault="00F400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4001E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4001E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E77B1" w:rsidRDefault="008E77B1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4001E" w:rsidP="009D6532">
            <w:pPr>
              <w:pStyle w:val="aa"/>
            </w:pPr>
            <w:r>
              <w:t>Логвинов Павел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E77B1" w:rsidP="009D6532">
            <w:pPr>
              <w:pStyle w:val="aa"/>
            </w:pPr>
            <w:r>
              <w:t>24.12.2024</w:t>
            </w: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4001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400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4001E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E77B1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4001E" w:rsidP="009D6532">
            <w:pPr>
              <w:pStyle w:val="aa"/>
            </w:pPr>
            <w:r>
              <w:t>Адонина Светлана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E77B1" w:rsidP="009D6532">
            <w:pPr>
              <w:pStyle w:val="aa"/>
            </w:pPr>
            <w:r>
              <w:t>24.12.2024</w:t>
            </w:r>
          </w:p>
        </w:tc>
      </w:tr>
      <w:tr w:rsidR="009D6532" w:rsidRPr="000905BE" w:rsidTr="00F400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4001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4001E" w:rsidRPr="00F4001E" w:rsidTr="00F400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8E77B1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  <w:r>
              <w:t>Еремеева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8E77B1" w:rsidP="009D6532">
            <w:pPr>
              <w:pStyle w:val="aa"/>
            </w:pPr>
            <w:r>
              <w:t>24.12.2024</w:t>
            </w:r>
          </w:p>
        </w:tc>
      </w:tr>
      <w:tr w:rsidR="00F4001E" w:rsidRPr="00F4001E" w:rsidTr="00F400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(дата)</w:t>
            </w:r>
          </w:p>
        </w:tc>
      </w:tr>
      <w:tr w:rsidR="00F4001E" w:rsidRPr="00F4001E" w:rsidTr="00F400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  <w:r>
              <w:t>Юрисконсульт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8E77B1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  <w:r>
              <w:t>Кузнецова Анастасия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8E77B1" w:rsidP="009D6532">
            <w:pPr>
              <w:pStyle w:val="aa"/>
            </w:pPr>
            <w:r>
              <w:t>24.12.2024</w:t>
            </w:r>
          </w:p>
        </w:tc>
      </w:tr>
      <w:tr w:rsidR="00F4001E" w:rsidRPr="00F4001E" w:rsidTr="00F400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(дата)</w:t>
            </w:r>
          </w:p>
        </w:tc>
      </w:tr>
      <w:tr w:rsidR="00F4001E" w:rsidRPr="00F4001E" w:rsidTr="00F400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  <w:r>
              <w:t>Председатель первичной профсоюзной организации КГБУЗ "Консультативно-диагностический центр Алтайского края"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8E77B1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  <w:r>
              <w:t>Федюнина Наталия Григорьевна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4001E" w:rsidRPr="00F4001E" w:rsidRDefault="00F400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001E" w:rsidRPr="00F4001E" w:rsidRDefault="008E77B1" w:rsidP="009D6532">
            <w:pPr>
              <w:pStyle w:val="aa"/>
            </w:pPr>
            <w:r>
              <w:t>24.12.2024</w:t>
            </w:r>
          </w:p>
        </w:tc>
      </w:tr>
      <w:tr w:rsidR="00F4001E" w:rsidRPr="00F4001E" w:rsidTr="00F400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4001E" w:rsidRPr="00F4001E" w:rsidRDefault="00F4001E" w:rsidP="009D6532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4001E" w:rsidTr="00F4001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4001E" w:rsidRDefault="00F4001E" w:rsidP="002743B5">
            <w:pPr>
              <w:pStyle w:val="aa"/>
            </w:pPr>
            <w:r w:rsidRPr="00F4001E">
              <w:t>4434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4001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4001E" w:rsidRDefault="008E77B1" w:rsidP="002743B5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4001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4001E" w:rsidRDefault="00F4001E" w:rsidP="002743B5">
            <w:pPr>
              <w:pStyle w:val="aa"/>
            </w:pPr>
            <w:r w:rsidRPr="00F4001E">
              <w:t>Никонович Артем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4001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4001E" w:rsidRDefault="008E77B1" w:rsidP="002743B5">
            <w:pPr>
              <w:pStyle w:val="aa"/>
            </w:pPr>
            <w:r>
              <w:t>11.12.2024</w:t>
            </w:r>
          </w:p>
        </w:tc>
      </w:tr>
      <w:tr w:rsidR="002743B5" w:rsidRPr="00F4001E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F4001E" w:rsidRDefault="00F4001E" w:rsidP="002743B5">
            <w:pPr>
              <w:pStyle w:val="aa"/>
              <w:rPr>
                <w:b/>
                <w:vertAlign w:val="superscript"/>
              </w:rPr>
            </w:pPr>
            <w:r w:rsidRPr="00F4001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F4001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F4001E" w:rsidRDefault="00F4001E" w:rsidP="002743B5">
            <w:pPr>
              <w:pStyle w:val="aa"/>
              <w:rPr>
                <w:b/>
                <w:vertAlign w:val="superscript"/>
              </w:rPr>
            </w:pPr>
            <w:r w:rsidRPr="00F400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F4001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F4001E" w:rsidRDefault="00F4001E" w:rsidP="002743B5">
            <w:pPr>
              <w:pStyle w:val="aa"/>
              <w:rPr>
                <w:b/>
                <w:vertAlign w:val="superscript"/>
              </w:rPr>
            </w:pPr>
            <w:r w:rsidRPr="00F4001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F4001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F4001E" w:rsidRDefault="00F4001E" w:rsidP="002743B5">
            <w:pPr>
              <w:pStyle w:val="aa"/>
              <w:rPr>
                <w:vertAlign w:val="superscript"/>
              </w:rPr>
            </w:pPr>
            <w:r w:rsidRPr="00F4001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31" w:rsidRDefault="00F77C31" w:rsidP="00F4001E">
      <w:r>
        <w:separator/>
      </w:r>
    </w:p>
  </w:endnote>
  <w:endnote w:type="continuationSeparator" w:id="0">
    <w:p w:rsidR="00F77C31" w:rsidRDefault="00F77C31" w:rsidP="00F4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31" w:rsidRDefault="00F77C31" w:rsidP="00F4001E">
      <w:r>
        <w:separator/>
      </w:r>
    </w:p>
  </w:footnote>
  <w:footnote w:type="continuationSeparator" w:id="0">
    <w:p w:rsidR="00F77C31" w:rsidRDefault="00F77C31" w:rsidP="00F4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5"/>
    <w:docVar w:name="adv_info1" w:val="     "/>
    <w:docVar w:name="adv_info2" w:val="     "/>
    <w:docVar w:name="adv_info3" w:val="     "/>
    <w:docVar w:name="att_org_adr" w:val="630004, РОССИЯ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РОССИЯ, Новосибирская обл., г. Новосибирск, пр-кт Комсомольский, зд. 13/1, помещ. 17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boss_fio" w:val="Забелин Андрей Владимирович"/>
    <w:docVar w:name="ceh_info" w:val="КРАЕВОЕ ГОСУДАРСТВЕННОЕ БЮДЖЕТНОЕ УЧРЕЖДЕНИЕ ЗДРАВООХРАНЕНИЯ &quot;КОНСУЛЬТАТИВНО-ДИАГНОСТИЧЕСКИЙ ЦЕНТР АЛТАЙСКОГО КРАЯ&quot; "/>
    <w:docVar w:name="doc_name" w:val="Документ25"/>
    <w:docVar w:name="doc_type" w:val="5"/>
    <w:docVar w:name="fill_date" w:val="       "/>
    <w:docVar w:name="org_guid" w:val="FCF1A84528E6418B8F099D07E253A8F0"/>
    <w:docVar w:name="org_id" w:val="123"/>
    <w:docVar w:name="org_name" w:val="     "/>
    <w:docVar w:name="pers_guids" w:val="F56AC70DB91149F5A7CC614BFD22D4AD@075-616-751-87"/>
    <w:docVar w:name="pers_snils" w:val="F56AC70DB91149F5A7CC614BFD22D4AD@075-616-751-87"/>
    <w:docVar w:name="podr_id" w:val="org_123"/>
    <w:docVar w:name="pred_dolg" w:val="Заместитель главного врача по медицинской части"/>
    <w:docVar w:name="pred_fio" w:val="Логвинов Павел Владимирович"/>
    <w:docVar w:name="prikaz_sout" w:val="817"/>
    <w:docVar w:name="rbtd_adr" w:val="     "/>
    <w:docVar w:name="rbtd_name" w:val="КРАЕВОЕ ГОСУДАРСТВЕННОЕ БЮДЖЕТНОЕ УЧРЕЖДЕНИЕ ЗДРАВООХРАНЕНИЯ &quot;КОНСУЛЬТАТИВНО-ДИАГНОСТИЧЕСКИЙ ЦЕНТР АЛТАЙСКОГО КРАЯ&quot; "/>
    <w:docVar w:name="step_test" w:val="6"/>
    <w:docVar w:name="sv_docs" w:val="1"/>
  </w:docVars>
  <w:rsids>
    <w:rsidRoot w:val="00F4001E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B533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E77B1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001E"/>
    <w:rsid w:val="00F46395"/>
    <w:rsid w:val="00F77C31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400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001E"/>
    <w:rPr>
      <w:sz w:val="24"/>
    </w:rPr>
  </w:style>
  <w:style w:type="paragraph" w:styleId="ad">
    <w:name w:val="footer"/>
    <w:basedOn w:val="a"/>
    <w:link w:val="ae"/>
    <w:rsid w:val="00F400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001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400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001E"/>
    <w:rPr>
      <w:sz w:val="24"/>
    </w:rPr>
  </w:style>
  <w:style w:type="paragraph" w:styleId="ad">
    <w:name w:val="footer"/>
    <w:basedOn w:val="a"/>
    <w:link w:val="ae"/>
    <w:rsid w:val="00F400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001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12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skobeleva</dc:creator>
  <cp:lastModifiedBy>akuznecova</cp:lastModifiedBy>
  <cp:revision>2</cp:revision>
  <dcterms:created xsi:type="dcterms:W3CDTF">2025-01-22T08:11:00Z</dcterms:created>
  <dcterms:modified xsi:type="dcterms:W3CDTF">2025-01-22T08:11:00Z</dcterms:modified>
</cp:coreProperties>
</file>